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E8" w:rsidRDefault="00722FE8" w:rsidP="00F10D80">
      <w:pPr>
        <w:ind w:left="0"/>
        <w:contextualSpacing/>
        <w:rPr>
          <w:sz w:val="22"/>
          <w:szCs w:val="22"/>
        </w:rPr>
      </w:pPr>
      <w:r w:rsidRPr="00872DCA">
        <w:rPr>
          <w:noProof/>
          <w:sz w:val="22"/>
          <w:szCs w:val="22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alt="logo" style="width:45pt;height:41.25pt;visibility:visible">
            <v:imagedata r:id="rId5" o:title=""/>
          </v:shape>
        </w:pict>
      </w:r>
      <w:r>
        <w:rPr>
          <w:sz w:val="22"/>
          <w:szCs w:val="22"/>
        </w:rPr>
        <w:t xml:space="preserve">                                                     </w:t>
      </w:r>
    </w:p>
    <w:p w:rsidR="00722FE8" w:rsidRPr="004C78E6" w:rsidRDefault="00722FE8" w:rsidP="00DF0C0B">
      <w:pPr>
        <w:contextualSpacing/>
        <w:rPr>
          <w:color w:val="FF0000"/>
          <w:sz w:val="22"/>
          <w:szCs w:val="22"/>
        </w:rPr>
      </w:pPr>
      <w:r w:rsidRPr="00877B35">
        <w:rPr>
          <w:b w:val="0"/>
          <w:sz w:val="22"/>
          <w:szCs w:val="22"/>
        </w:rPr>
        <w:t xml:space="preserve">ΕΛΛΗΝΙΚΗ </w:t>
      </w:r>
      <w:r w:rsidRPr="004C78E6">
        <w:rPr>
          <w:b w:val="0"/>
          <w:sz w:val="22"/>
          <w:szCs w:val="22"/>
        </w:rPr>
        <w:t xml:space="preserve">ΔΗΜΟΚΡΑΤΙΑ                       </w:t>
      </w:r>
      <w:r w:rsidRPr="004C78E6">
        <w:rPr>
          <w:sz w:val="22"/>
          <w:szCs w:val="22"/>
        </w:rPr>
        <w:t xml:space="preserve">Νεάπολη   </w:t>
      </w:r>
      <w:r>
        <w:rPr>
          <w:sz w:val="22"/>
          <w:szCs w:val="22"/>
        </w:rPr>
        <w:t>14</w:t>
      </w:r>
      <w:r w:rsidRPr="004C78E6">
        <w:rPr>
          <w:sz w:val="22"/>
          <w:szCs w:val="22"/>
        </w:rPr>
        <w:t xml:space="preserve"> Φεβρουαρίου 2022</w:t>
      </w:r>
    </w:p>
    <w:p w:rsidR="00722FE8" w:rsidRPr="004C78E6" w:rsidRDefault="00722FE8" w:rsidP="00890CAA">
      <w:pPr>
        <w:contextualSpacing/>
        <w:rPr>
          <w:sz w:val="22"/>
          <w:szCs w:val="22"/>
        </w:rPr>
      </w:pPr>
      <w:r w:rsidRPr="004C78E6">
        <w:rPr>
          <w:b w:val="0"/>
          <w:sz w:val="22"/>
          <w:szCs w:val="22"/>
        </w:rPr>
        <w:t xml:space="preserve">ΔΗΜΟΣ   ΜΟΝΕΜΒΑΣΙΑΣ                           </w:t>
      </w:r>
      <w:r w:rsidRPr="004C78E6">
        <w:rPr>
          <w:sz w:val="22"/>
          <w:szCs w:val="22"/>
        </w:rPr>
        <w:t xml:space="preserve">Αριθ. Πρωτ.: - </w:t>
      </w:r>
      <w:r>
        <w:rPr>
          <w:sz w:val="22"/>
          <w:szCs w:val="22"/>
        </w:rPr>
        <w:t>74</w:t>
      </w:r>
      <w:r w:rsidRPr="004C78E6">
        <w:rPr>
          <w:sz w:val="22"/>
          <w:szCs w:val="22"/>
        </w:rPr>
        <w:t xml:space="preserve"> -</w:t>
      </w:r>
    </w:p>
    <w:p w:rsidR="00722FE8" w:rsidRPr="004C78E6" w:rsidRDefault="00722FE8" w:rsidP="00890CAA">
      <w:pPr>
        <w:contextualSpacing/>
        <w:rPr>
          <w:color w:val="548DD4"/>
          <w:sz w:val="22"/>
          <w:szCs w:val="22"/>
        </w:rPr>
      </w:pPr>
      <w:r w:rsidRPr="004C78E6">
        <w:rPr>
          <w:color w:val="548DD4"/>
          <w:sz w:val="22"/>
          <w:szCs w:val="22"/>
        </w:rPr>
        <w:t>ΔΗΜΟΤΙΚΟ ΛΙΜΕΝΙΚΟ</w:t>
      </w:r>
    </w:p>
    <w:p w:rsidR="00722FE8" w:rsidRPr="004C78E6" w:rsidRDefault="00722FE8" w:rsidP="00890CAA">
      <w:pPr>
        <w:contextualSpacing/>
        <w:rPr>
          <w:b w:val="0"/>
          <w:sz w:val="22"/>
          <w:szCs w:val="22"/>
        </w:rPr>
      </w:pPr>
      <w:r w:rsidRPr="004C78E6">
        <w:rPr>
          <w:color w:val="548DD4"/>
          <w:sz w:val="22"/>
          <w:szCs w:val="22"/>
        </w:rPr>
        <w:t>ΤΑΜΕΙΟ ΜΟΝΕΜΒΑΣΙΑΣ</w:t>
      </w:r>
    </w:p>
    <w:p w:rsidR="00722FE8" w:rsidRPr="004C78E6" w:rsidRDefault="00722FE8" w:rsidP="00890CAA">
      <w:pPr>
        <w:contextualSpacing/>
        <w:rPr>
          <w:b w:val="0"/>
          <w:sz w:val="22"/>
          <w:szCs w:val="22"/>
        </w:rPr>
      </w:pPr>
      <w:r w:rsidRPr="004C78E6">
        <w:rPr>
          <w:rFonts w:ascii="Arial Black" w:hAnsi="Arial Black"/>
          <w:sz w:val="22"/>
          <w:szCs w:val="22"/>
          <w:u w:val="single"/>
        </w:rPr>
        <w:t>Π  Ρ  Ο  Σ  Κ  Λ  Η  Σ  Η</w:t>
      </w:r>
    </w:p>
    <w:p w:rsidR="00722FE8" w:rsidRPr="004C78E6" w:rsidRDefault="00722FE8" w:rsidP="00890CAA">
      <w:pPr>
        <w:contextualSpacing/>
        <w:rPr>
          <w:b w:val="0"/>
          <w:sz w:val="22"/>
          <w:szCs w:val="22"/>
        </w:rPr>
      </w:pPr>
      <w:r w:rsidRPr="004C78E6">
        <w:rPr>
          <w:sz w:val="22"/>
          <w:szCs w:val="22"/>
        </w:rPr>
        <w:t>Π Ρ Ο Σ :</w:t>
      </w:r>
    </w:p>
    <w:p w:rsidR="00722FE8" w:rsidRPr="004C78E6" w:rsidRDefault="00722FE8" w:rsidP="00890CAA">
      <w:pPr>
        <w:contextualSpacing/>
        <w:rPr>
          <w:sz w:val="22"/>
          <w:szCs w:val="22"/>
        </w:rPr>
      </w:pPr>
      <w:r w:rsidRPr="004C78E6">
        <w:rPr>
          <w:sz w:val="22"/>
          <w:szCs w:val="22"/>
        </w:rPr>
        <w:t>Τα Μέλη  Δημοτικού Λιμενικ</w:t>
      </w:r>
      <w:r w:rsidRPr="004C78E6">
        <w:rPr>
          <w:sz w:val="22"/>
          <w:szCs w:val="22"/>
          <w:lang w:val="en-US"/>
        </w:rPr>
        <w:t>o</w:t>
      </w:r>
      <w:r w:rsidRPr="004C78E6">
        <w:rPr>
          <w:sz w:val="22"/>
          <w:szCs w:val="22"/>
        </w:rPr>
        <w:t>ύ Ταμείου Μονεμβασίας.</w:t>
      </w:r>
    </w:p>
    <w:p w:rsidR="00722FE8" w:rsidRPr="004C78E6" w:rsidRDefault="00722FE8" w:rsidP="00890CAA">
      <w:pPr>
        <w:spacing w:after="0"/>
        <w:ind w:left="0"/>
        <w:contextualSpacing/>
        <w:jc w:val="right"/>
        <w:rPr>
          <w:sz w:val="22"/>
          <w:szCs w:val="22"/>
        </w:rPr>
      </w:pPr>
      <w:r w:rsidRPr="004C78E6">
        <w:rPr>
          <w:sz w:val="22"/>
          <w:szCs w:val="22"/>
        </w:rPr>
        <w:t>(Παρακαλείσθε σε περίπτωση απουσίας σας να ενημερώσετε</w:t>
      </w:r>
    </w:p>
    <w:p w:rsidR="00722FE8" w:rsidRPr="004C78E6" w:rsidRDefault="00722FE8" w:rsidP="00890CAA">
      <w:pPr>
        <w:spacing w:after="0"/>
        <w:ind w:left="0"/>
        <w:contextualSpacing/>
        <w:jc w:val="right"/>
        <w:rPr>
          <w:sz w:val="22"/>
          <w:szCs w:val="22"/>
        </w:rPr>
      </w:pPr>
      <w:r w:rsidRPr="004C78E6">
        <w:rPr>
          <w:sz w:val="22"/>
          <w:szCs w:val="22"/>
        </w:rPr>
        <w:t xml:space="preserve">τα αναπληρωματικά μέλη της κατηγορίας σας με τη σειρά </w:t>
      </w:r>
    </w:p>
    <w:p w:rsidR="00722FE8" w:rsidRPr="004C78E6" w:rsidRDefault="00722FE8" w:rsidP="00890CAA">
      <w:pPr>
        <w:spacing w:after="0"/>
        <w:ind w:left="0"/>
        <w:contextualSpacing/>
        <w:jc w:val="right"/>
        <w:rPr>
          <w:sz w:val="22"/>
          <w:szCs w:val="22"/>
        </w:rPr>
      </w:pPr>
      <w:r w:rsidRPr="004C78E6">
        <w:rPr>
          <w:sz w:val="22"/>
          <w:szCs w:val="22"/>
        </w:rPr>
        <w:t xml:space="preserve">εκλογής τους για τη νόμιμη αναπλήρωσή σας). </w:t>
      </w:r>
    </w:p>
    <w:p w:rsidR="00722FE8" w:rsidRPr="004C78E6" w:rsidRDefault="00722FE8" w:rsidP="00890CAA">
      <w:pPr>
        <w:ind w:left="0"/>
        <w:contextualSpacing/>
        <w:jc w:val="both"/>
        <w:rPr>
          <w:sz w:val="22"/>
          <w:szCs w:val="22"/>
        </w:rPr>
      </w:pPr>
      <w:r w:rsidRPr="004C78E6">
        <w:rPr>
          <w:sz w:val="22"/>
          <w:szCs w:val="22"/>
          <w:lang w:val="en-US"/>
        </w:rPr>
        <w:t>KOIN</w:t>
      </w:r>
      <w:r w:rsidRPr="004C78E6">
        <w:rPr>
          <w:sz w:val="22"/>
          <w:szCs w:val="22"/>
        </w:rPr>
        <w:t>. :</w:t>
      </w:r>
    </w:p>
    <w:p w:rsidR="00722FE8" w:rsidRPr="004C78E6" w:rsidRDefault="00722FE8" w:rsidP="00890CAA">
      <w:pPr>
        <w:contextualSpacing/>
        <w:rPr>
          <w:b w:val="0"/>
          <w:sz w:val="22"/>
          <w:szCs w:val="22"/>
        </w:rPr>
      </w:pPr>
      <w:r w:rsidRPr="004C78E6">
        <w:rPr>
          <w:b w:val="0"/>
          <w:sz w:val="22"/>
          <w:szCs w:val="22"/>
        </w:rPr>
        <w:t xml:space="preserve">                                            -Κ</w:t>
      </w:r>
      <w:r w:rsidRPr="004C78E6">
        <w:rPr>
          <w:b w:val="0"/>
          <w:sz w:val="22"/>
          <w:szCs w:val="22"/>
          <w:vertAlign w:val="superscript"/>
        </w:rPr>
        <w:t>ον</w:t>
      </w:r>
      <w:r w:rsidRPr="004C78E6">
        <w:rPr>
          <w:b w:val="0"/>
          <w:sz w:val="22"/>
          <w:szCs w:val="22"/>
        </w:rPr>
        <w:t xml:space="preserve">  Δήμαρχο Δήμου Μονεμβασίας.</w:t>
      </w:r>
    </w:p>
    <w:p w:rsidR="00722FE8" w:rsidRPr="004C78E6" w:rsidRDefault="00722FE8" w:rsidP="00890CAA">
      <w:pPr>
        <w:ind w:left="0"/>
        <w:contextualSpacing/>
        <w:rPr>
          <w:b w:val="0"/>
          <w:sz w:val="22"/>
          <w:szCs w:val="22"/>
        </w:rPr>
      </w:pPr>
      <w:r w:rsidRPr="004C78E6">
        <w:rPr>
          <w:b w:val="0"/>
          <w:sz w:val="22"/>
          <w:szCs w:val="22"/>
        </w:rPr>
        <w:t xml:space="preserve">                                  -κ. Πρόεδρο Δ.Σ. Δήμου Μονεμβασίας.</w:t>
      </w:r>
    </w:p>
    <w:p w:rsidR="00722FE8" w:rsidRPr="004C78E6" w:rsidRDefault="00722FE8" w:rsidP="00890CAA">
      <w:pPr>
        <w:contextualSpacing/>
        <w:jc w:val="both"/>
        <w:rPr>
          <w:b w:val="0"/>
          <w:sz w:val="22"/>
          <w:szCs w:val="22"/>
        </w:rPr>
      </w:pPr>
      <w:r w:rsidRPr="004C78E6">
        <w:rPr>
          <w:b w:val="0"/>
          <w:sz w:val="22"/>
          <w:szCs w:val="22"/>
        </w:rPr>
        <w:t xml:space="preserve">                      Καλείσθε σε</w:t>
      </w:r>
      <w:r w:rsidRPr="004C78E6">
        <w:rPr>
          <w:sz w:val="22"/>
          <w:szCs w:val="22"/>
        </w:rPr>
        <w:t xml:space="preserve"> </w:t>
      </w:r>
      <w:r w:rsidRPr="004C78E6">
        <w:rPr>
          <w:sz w:val="22"/>
          <w:szCs w:val="22"/>
          <w:u w:val="single"/>
        </w:rPr>
        <w:t>τακτική συνεδρίαση μέσω τηλεδιάσκεψης</w:t>
      </w:r>
      <w:r w:rsidRPr="004C78E6">
        <w:rPr>
          <w:b w:val="0"/>
          <w:sz w:val="22"/>
          <w:szCs w:val="22"/>
        </w:rPr>
        <w:t xml:space="preserve">, σύμφωνα με τις δ/ξεις της παρ. 1 του άρθρ. 10 της Πράξης Νομοθετικού Περιεχομένου (ΦΕΚ 55/11-03-2020), την αριθ. 163/2020 εγκύκλιο ΥΠ.ΕΣ., την αριθ. 426/2020 (ΑΔΑ: 6ΩΚΛ46ΜΤΛ6-ΥΔ4), της αρ. 643/2021 (ΑΔΑ: ΨΕ3846ΜΤΛ6-0Ρ5) καθώς και της εγκυκλ. ΔΙΔΑΔ/Φ.69/189/οικ.21929 από 23/11/2021 (ΑΔΑ: ΩΧΓ846ΜΤΛ6-5Θ9), στις </w:t>
      </w:r>
      <w:r>
        <w:rPr>
          <w:sz w:val="22"/>
          <w:szCs w:val="22"/>
        </w:rPr>
        <w:t>18</w:t>
      </w:r>
      <w:r w:rsidRPr="004C78E6">
        <w:rPr>
          <w:sz w:val="22"/>
          <w:szCs w:val="22"/>
        </w:rPr>
        <w:t xml:space="preserve"> Φεβρουαρίου 2022 ημέρα </w:t>
      </w:r>
      <w:r>
        <w:rPr>
          <w:sz w:val="22"/>
          <w:szCs w:val="22"/>
        </w:rPr>
        <w:t xml:space="preserve">Παρασκευή </w:t>
      </w:r>
      <w:r w:rsidRPr="004C78E6">
        <w:rPr>
          <w:sz w:val="22"/>
          <w:szCs w:val="22"/>
        </w:rPr>
        <w:t>και ώρα 1</w:t>
      </w:r>
      <w:r>
        <w:rPr>
          <w:sz w:val="22"/>
          <w:szCs w:val="22"/>
        </w:rPr>
        <w:t>2</w:t>
      </w:r>
      <w:r w:rsidRPr="004C78E6">
        <w:rPr>
          <w:sz w:val="22"/>
          <w:szCs w:val="22"/>
        </w:rPr>
        <w:t>:</w:t>
      </w:r>
      <w:r>
        <w:rPr>
          <w:sz w:val="22"/>
          <w:szCs w:val="22"/>
        </w:rPr>
        <w:t>3</w:t>
      </w:r>
      <w:r w:rsidRPr="004C78E6">
        <w:rPr>
          <w:sz w:val="22"/>
          <w:szCs w:val="22"/>
        </w:rPr>
        <w:t xml:space="preserve">0 </w:t>
      </w:r>
      <w:r>
        <w:rPr>
          <w:sz w:val="22"/>
          <w:szCs w:val="22"/>
        </w:rPr>
        <w:t>μ</w:t>
      </w:r>
      <w:r w:rsidRPr="004C78E6">
        <w:rPr>
          <w:sz w:val="22"/>
          <w:szCs w:val="22"/>
        </w:rPr>
        <w:t xml:space="preserve">.μ. </w:t>
      </w:r>
      <w:r w:rsidRPr="004C78E6">
        <w:rPr>
          <w:b w:val="0"/>
          <w:sz w:val="22"/>
          <w:szCs w:val="22"/>
        </w:rPr>
        <w:t>.</w:t>
      </w:r>
    </w:p>
    <w:p w:rsidR="00722FE8" w:rsidRPr="004C78E6" w:rsidRDefault="00722FE8" w:rsidP="00890CAA">
      <w:pPr>
        <w:contextualSpacing/>
        <w:jc w:val="both"/>
        <w:rPr>
          <w:b w:val="0"/>
          <w:sz w:val="22"/>
          <w:szCs w:val="22"/>
        </w:rPr>
      </w:pPr>
      <w:r w:rsidRPr="004C78E6">
        <w:rPr>
          <w:b w:val="0"/>
          <w:sz w:val="22"/>
          <w:szCs w:val="22"/>
        </w:rPr>
        <w:t xml:space="preserve">Η τηλεδιάσκεψη θα γίνει μέσω της πλατφόρμας τηλεδιάσκεψης </w:t>
      </w:r>
      <w:r w:rsidRPr="004C78E6">
        <w:rPr>
          <w:b w:val="0"/>
          <w:sz w:val="22"/>
          <w:szCs w:val="22"/>
          <w:lang w:val="en-US"/>
        </w:rPr>
        <w:t>webex</w:t>
      </w:r>
      <w:r w:rsidRPr="004C78E6">
        <w:rPr>
          <w:b w:val="0"/>
          <w:sz w:val="22"/>
          <w:szCs w:val="22"/>
        </w:rPr>
        <w:t>.</w:t>
      </w:r>
    </w:p>
    <w:p w:rsidR="00722FE8" w:rsidRPr="004C78E6" w:rsidRDefault="00722FE8" w:rsidP="00890CAA">
      <w:pPr>
        <w:contextualSpacing/>
        <w:jc w:val="both"/>
        <w:rPr>
          <w:sz w:val="22"/>
          <w:szCs w:val="22"/>
        </w:rPr>
      </w:pPr>
      <w:r w:rsidRPr="004C78E6">
        <w:rPr>
          <w:b w:val="0"/>
          <w:sz w:val="22"/>
          <w:szCs w:val="22"/>
        </w:rPr>
        <w:t xml:space="preserve">                                                      </w:t>
      </w:r>
      <w:r w:rsidRPr="004C78E6">
        <w:rPr>
          <w:sz w:val="22"/>
          <w:szCs w:val="22"/>
        </w:rPr>
        <w:t>ΘΕΜΑΤΑ</w:t>
      </w:r>
    </w:p>
    <w:p w:rsidR="00722FE8" w:rsidRPr="003132E8" w:rsidRDefault="00722FE8" w:rsidP="00AC03B3">
      <w:pPr>
        <w:contextualSpacing/>
        <w:rPr>
          <w:b w:val="0"/>
          <w:sz w:val="22"/>
          <w:szCs w:val="22"/>
        </w:rPr>
      </w:pPr>
      <w:r w:rsidRPr="004C78E6">
        <w:rPr>
          <w:sz w:val="22"/>
          <w:szCs w:val="22"/>
        </w:rPr>
        <w:t>ΘΕΜΑ 1</w:t>
      </w:r>
      <w:r w:rsidRPr="004C78E6">
        <w:rPr>
          <w:sz w:val="22"/>
          <w:szCs w:val="22"/>
          <w:vertAlign w:val="superscript"/>
        </w:rPr>
        <w:t>ο</w:t>
      </w:r>
      <w:r w:rsidRPr="004C78E6">
        <w:rPr>
          <w:sz w:val="22"/>
          <w:szCs w:val="22"/>
        </w:rPr>
        <w:t xml:space="preserve">  : Περί αναμόρφωσης προϋπολογισμού οικ. έτους 202</w:t>
      </w:r>
      <w:r>
        <w:rPr>
          <w:sz w:val="22"/>
          <w:szCs w:val="22"/>
        </w:rPr>
        <w:t>2</w:t>
      </w:r>
      <w:r w:rsidRPr="004C78E6">
        <w:rPr>
          <w:sz w:val="22"/>
          <w:szCs w:val="22"/>
        </w:rPr>
        <w:t xml:space="preserve"> ύστερα από</w:t>
      </w:r>
      <w:r w:rsidRPr="003132E8">
        <w:rPr>
          <w:sz w:val="22"/>
          <w:szCs w:val="22"/>
        </w:rPr>
        <w:t xml:space="preserve"> </w:t>
      </w:r>
    </w:p>
    <w:p w:rsidR="00722FE8" w:rsidRPr="003132E8" w:rsidRDefault="00722FE8" w:rsidP="003132E8">
      <w:pPr>
        <w:contextualSpacing/>
        <w:jc w:val="both"/>
        <w:rPr>
          <w:sz w:val="22"/>
          <w:szCs w:val="22"/>
        </w:rPr>
      </w:pPr>
      <w:r w:rsidRPr="003132E8">
        <w:rPr>
          <w:sz w:val="22"/>
          <w:szCs w:val="22"/>
        </w:rPr>
        <w:t xml:space="preserve">                    την έγκρισή του.</w:t>
      </w:r>
    </w:p>
    <w:p w:rsidR="00722FE8" w:rsidRPr="003132E8" w:rsidRDefault="00722FE8" w:rsidP="003132E8">
      <w:pPr>
        <w:contextualSpacing/>
        <w:jc w:val="both"/>
        <w:rPr>
          <w:sz w:val="22"/>
          <w:szCs w:val="22"/>
          <w:lang w:eastAsia="el-GR"/>
        </w:rPr>
      </w:pPr>
      <w:r w:rsidRPr="003132E8">
        <w:rPr>
          <w:sz w:val="22"/>
          <w:szCs w:val="22"/>
        </w:rPr>
        <w:t>ΘΕΜΑ 2</w:t>
      </w:r>
      <w:r w:rsidRPr="003132E8">
        <w:rPr>
          <w:sz w:val="22"/>
          <w:szCs w:val="22"/>
          <w:vertAlign w:val="superscript"/>
        </w:rPr>
        <w:t>ο</w:t>
      </w:r>
      <w:r w:rsidRPr="003132E8">
        <w:rPr>
          <w:sz w:val="22"/>
          <w:szCs w:val="22"/>
        </w:rPr>
        <w:t xml:space="preserve">: </w:t>
      </w:r>
      <w:r w:rsidRPr="003132E8">
        <w:rPr>
          <w:sz w:val="22"/>
          <w:szCs w:val="22"/>
          <w:lang w:eastAsia="el-GR"/>
        </w:rPr>
        <w:t xml:space="preserve">Αποδοχή χρηματοδότησης 320.000,00€ </w:t>
      </w:r>
      <w:r w:rsidRPr="003132E8">
        <w:rPr>
          <w:sz w:val="22"/>
          <w:szCs w:val="22"/>
        </w:rPr>
        <w:t xml:space="preserve">πράξης </w:t>
      </w:r>
      <w:r w:rsidRPr="003132E8">
        <w:rPr>
          <w:sz w:val="22"/>
          <w:szCs w:val="22"/>
          <w:lang w:eastAsia="el-GR"/>
        </w:rPr>
        <w:t xml:space="preserve">με τίτλο </w:t>
      </w:r>
    </w:p>
    <w:p w:rsidR="00722FE8" w:rsidRPr="00A669FB" w:rsidRDefault="00722FE8" w:rsidP="003132E8">
      <w:pPr>
        <w:contextualSpacing/>
        <w:jc w:val="both"/>
        <w:rPr>
          <w:sz w:val="22"/>
          <w:szCs w:val="22"/>
          <w:lang w:eastAsia="el-GR"/>
        </w:rPr>
      </w:pPr>
      <w:r w:rsidRPr="003132E8">
        <w:rPr>
          <w:sz w:val="22"/>
          <w:szCs w:val="22"/>
        </w:rPr>
        <w:t xml:space="preserve">                 </w:t>
      </w:r>
      <w:r w:rsidRPr="003132E8">
        <w:rPr>
          <w:sz w:val="22"/>
          <w:szCs w:val="22"/>
          <w:lang w:eastAsia="el-GR"/>
        </w:rPr>
        <w:t xml:space="preserve">{Αναβάθμιση και εκσυγχρονισμός </w:t>
      </w:r>
      <w:r w:rsidRPr="00C32C66">
        <w:rPr>
          <w:sz w:val="22"/>
          <w:szCs w:val="22"/>
          <w:lang w:eastAsia="el-GR"/>
        </w:rPr>
        <w:t xml:space="preserve">κτιρίου «Καρναγίου» Νεάπολης </w:t>
      </w:r>
      <w:r w:rsidRPr="00A669FB">
        <w:rPr>
          <w:sz w:val="22"/>
          <w:szCs w:val="22"/>
          <w:lang w:eastAsia="el-GR"/>
        </w:rPr>
        <w:t xml:space="preserve">   </w:t>
      </w:r>
    </w:p>
    <w:p w:rsidR="00722FE8" w:rsidRDefault="00722FE8" w:rsidP="003132E8">
      <w:pPr>
        <w:contextualSpacing/>
        <w:jc w:val="both"/>
        <w:rPr>
          <w:sz w:val="22"/>
          <w:szCs w:val="22"/>
          <w:lang w:eastAsia="el-GR"/>
        </w:rPr>
      </w:pPr>
      <w:r w:rsidRPr="00A669FB">
        <w:rPr>
          <w:sz w:val="22"/>
          <w:szCs w:val="22"/>
          <w:lang w:eastAsia="el-GR"/>
        </w:rPr>
        <w:t xml:space="preserve">                 </w:t>
      </w:r>
      <w:r w:rsidRPr="00C32C66">
        <w:rPr>
          <w:sz w:val="22"/>
          <w:szCs w:val="22"/>
          <w:lang w:eastAsia="el-GR"/>
        </w:rPr>
        <w:t xml:space="preserve">και επανάχρησή του ως </w:t>
      </w:r>
      <w:r w:rsidRPr="003132E8">
        <w:rPr>
          <w:sz w:val="22"/>
          <w:szCs w:val="22"/>
          <w:lang w:eastAsia="el-GR"/>
        </w:rPr>
        <w:t xml:space="preserve">Τουριστικό και Πολιτιστικό Περίπτερο} με </w:t>
      </w:r>
    </w:p>
    <w:p w:rsidR="00722FE8" w:rsidRDefault="00722FE8" w:rsidP="003132E8">
      <w:pPr>
        <w:contextualSpacing/>
        <w:jc w:val="both"/>
        <w:rPr>
          <w:sz w:val="22"/>
          <w:szCs w:val="22"/>
          <w:lang w:eastAsia="el-GR"/>
        </w:rPr>
      </w:pPr>
      <w:r>
        <w:rPr>
          <w:sz w:val="22"/>
          <w:szCs w:val="22"/>
          <w:lang w:eastAsia="el-GR"/>
        </w:rPr>
        <w:t xml:space="preserve">                 </w:t>
      </w:r>
      <w:r w:rsidRPr="003132E8">
        <w:rPr>
          <w:sz w:val="22"/>
          <w:szCs w:val="22"/>
          <w:lang w:eastAsia="el-GR"/>
        </w:rPr>
        <w:t xml:space="preserve">Κωδικό ΟΠΣ 5125720 στο Επιχειρησιακό Πρόγραμμα «ΥΠΟΔΟΜΕΣ </w:t>
      </w:r>
    </w:p>
    <w:p w:rsidR="00722FE8" w:rsidRDefault="00722FE8" w:rsidP="003132E8">
      <w:pPr>
        <w:contextualSpacing/>
        <w:jc w:val="both"/>
        <w:rPr>
          <w:sz w:val="22"/>
          <w:szCs w:val="22"/>
          <w:lang w:eastAsia="el-GR"/>
        </w:rPr>
      </w:pPr>
      <w:r>
        <w:rPr>
          <w:sz w:val="22"/>
          <w:szCs w:val="22"/>
          <w:lang w:eastAsia="el-GR"/>
        </w:rPr>
        <w:t xml:space="preserve">                 </w:t>
      </w:r>
      <w:r w:rsidRPr="003132E8">
        <w:rPr>
          <w:sz w:val="22"/>
          <w:szCs w:val="22"/>
          <w:lang w:eastAsia="el-GR"/>
        </w:rPr>
        <w:t xml:space="preserve">ΜΕΤΑΦΟΡΩΝ, ΠΕΡΙΒΑΛΛΟΝ &amp; ΑΕΙΦΟΡΟΣ ΑΝΑΠΤΥΞΗ 2014-2020» - </w:t>
      </w:r>
    </w:p>
    <w:p w:rsidR="00722FE8" w:rsidRDefault="00722FE8" w:rsidP="004C78E6">
      <w:pPr>
        <w:contextualSpacing/>
        <w:jc w:val="both"/>
        <w:rPr>
          <w:sz w:val="22"/>
          <w:szCs w:val="22"/>
          <w:lang w:eastAsia="el-GR"/>
        </w:rPr>
      </w:pPr>
      <w:r>
        <w:rPr>
          <w:sz w:val="22"/>
          <w:szCs w:val="22"/>
          <w:lang w:eastAsia="el-GR"/>
        </w:rPr>
        <w:t xml:space="preserve">                 </w:t>
      </w:r>
      <w:r w:rsidRPr="003132E8">
        <w:rPr>
          <w:sz w:val="22"/>
          <w:szCs w:val="22"/>
          <w:lang w:eastAsia="el-GR"/>
        </w:rPr>
        <w:t>Αναμόρφωση προϋπ/σμού 2022 – Ένταξη στο Τεχνικό Πρόγραμμα.</w:t>
      </w:r>
    </w:p>
    <w:p w:rsidR="00722FE8" w:rsidRDefault="00722FE8" w:rsidP="00AC7D66">
      <w:pPr>
        <w:contextualSpacing/>
        <w:jc w:val="both"/>
        <w:rPr>
          <w:rFonts w:eastAsia="MS Mincho"/>
          <w:color w:val="000000"/>
          <w:sz w:val="22"/>
          <w:szCs w:val="22"/>
        </w:rPr>
      </w:pPr>
      <w:r w:rsidRPr="00276AF8">
        <w:rPr>
          <w:sz w:val="22"/>
          <w:szCs w:val="22"/>
          <w:lang w:eastAsia="el-GR"/>
        </w:rPr>
        <w:t>ΘΕΜΑ</w:t>
      </w:r>
      <w:r>
        <w:rPr>
          <w:sz w:val="22"/>
          <w:szCs w:val="22"/>
          <w:lang w:eastAsia="el-GR"/>
        </w:rPr>
        <w:t xml:space="preserve"> </w:t>
      </w:r>
      <w:r w:rsidRPr="00276AF8">
        <w:rPr>
          <w:sz w:val="22"/>
          <w:szCs w:val="22"/>
          <w:lang w:eastAsia="el-GR"/>
        </w:rPr>
        <w:t>3</w:t>
      </w:r>
      <w:r w:rsidRPr="00276AF8">
        <w:rPr>
          <w:sz w:val="22"/>
          <w:szCs w:val="22"/>
          <w:vertAlign w:val="superscript"/>
          <w:lang w:eastAsia="el-GR"/>
        </w:rPr>
        <w:t>ο</w:t>
      </w:r>
      <w:r w:rsidRPr="00276AF8">
        <w:rPr>
          <w:sz w:val="22"/>
          <w:szCs w:val="22"/>
          <w:lang w:eastAsia="el-GR"/>
        </w:rPr>
        <w:t>: Περί έγκρισης διενέργειας</w:t>
      </w:r>
      <w:r w:rsidRPr="00276AF8">
        <w:rPr>
          <w:rFonts w:eastAsia="MS Mincho"/>
          <w:color w:val="000000"/>
          <w:sz w:val="22"/>
          <w:szCs w:val="22"/>
        </w:rPr>
        <w:t xml:space="preserve"> διαγωνισμού</w:t>
      </w:r>
      <w:r>
        <w:rPr>
          <w:rFonts w:eastAsia="MS Mincho"/>
          <w:color w:val="000000"/>
          <w:sz w:val="22"/>
          <w:szCs w:val="22"/>
        </w:rPr>
        <w:t>-καθορισμού όρων-</w:t>
      </w:r>
    </w:p>
    <w:p w:rsidR="00722FE8" w:rsidRDefault="00722FE8" w:rsidP="00AC7D66">
      <w:pPr>
        <w:contextualSpacing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eastAsia="el-GR"/>
        </w:rPr>
        <w:t xml:space="preserve">                  </w:t>
      </w:r>
      <w:r>
        <w:rPr>
          <w:rFonts w:eastAsia="MS Mincho"/>
          <w:color w:val="000000"/>
          <w:sz w:val="22"/>
          <w:szCs w:val="22"/>
        </w:rPr>
        <w:t>συγκρότηση επιτροπής για το</w:t>
      </w:r>
      <w:r w:rsidRPr="00276AF8">
        <w:rPr>
          <w:rFonts w:eastAsia="MS Mincho"/>
          <w:color w:val="000000"/>
          <w:sz w:val="22"/>
          <w:szCs w:val="22"/>
        </w:rPr>
        <w:t xml:space="preserve"> έργο {</w:t>
      </w:r>
      <w:r w:rsidRPr="00276AF8">
        <w:rPr>
          <w:sz w:val="22"/>
          <w:szCs w:val="22"/>
        </w:rPr>
        <w:t xml:space="preserve">Βελτίωση λιμενικών </w:t>
      </w:r>
    </w:p>
    <w:p w:rsidR="00722FE8" w:rsidRDefault="00722FE8" w:rsidP="00AC7D66">
      <w:pPr>
        <w:contextualSpacing/>
        <w:jc w:val="both"/>
        <w:rPr>
          <w:rFonts w:eastAsia="MS Mincho"/>
          <w:color w:val="000000"/>
          <w:sz w:val="22"/>
          <w:szCs w:val="22"/>
          <w:lang w:val="en-US"/>
        </w:rPr>
      </w:pPr>
      <w:r w:rsidRPr="00CD5ED0">
        <w:rPr>
          <w:rFonts w:eastAsia="MS Mincho"/>
          <w:color w:val="000000"/>
          <w:sz w:val="22"/>
          <w:szCs w:val="22"/>
        </w:rPr>
        <w:t xml:space="preserve">                  </w:t>
      </w:r>
      <w:r w:rsidRPr="00276AF8">
        <w:rPr>
          <w:sz w:val="22"/>
          <w:szCs w:val="22"/>
        </w:rPr>
        <w:t>υποδομών Αυλοσπήλου Νεάπολης και Μανδράκι Μονεμβασίας</w:t>
      </w:r>
      <w:r w:rsidRPr="00276AF8">
        <w:rPr>
          <w:rFonts w:eastAsia="MS Mincho"/>
          <w:color w:val="000000"/>
          <w:sz w:val="22"/>
          <w:szCs w:val="22"/>
        </w:rPr>
        <w:t>}</w:t>
      </w:r>
      <w:r>
        <w:rPr>
          <w:rFonts w:eastAsia="MS Mincho"/>
          <w:color w:val="000000"/>
          <w:sz w:val="22"/>
          <w:szCs w:val="22"/>
        </w:rPr>
        <w:t xml:space="preserve"> </w:t>
      </w:r>
    </w:p>
    <w:p w:rsidR="00722FE8" w:rsidRPr="00276AF8" w:rsidRDefault="00722FE8" w:rsidP="00AC7D66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                  </w:t>
      </w:r>
      <w:r>
        <w:rPr>
          <w:rFonts w:eastAsia="MS Mincho"/>
          <w:color w:val="000000"/>
          <w:sz w:val="22"/>
          <w:szCs w:val="22"/>
        </w:rPr>
        <w:t>προϋπ/σμού 197.723,31€.</w:t>
      </w:r>
    </w:p>
    <w:p w:rsidR="00722FE8" w:rsidRPr="00276AF8" w:rsidRDefault="00722FE8" w:rsidP="006765A3">
      <w:pPr>
        <w:spacing w:line="276" w:lineRule="auto"/>
        <w:ind w:left="0" w:right="0"/>
        <w:contextualSpacing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276AF8">
        <w:rPr>
          <w:sz w:val="22"/>
          <w:szCs w:val="22"/>
          <w:lang w:eastAsia="el-GR"/>
        </w:rPr>
        <w:t xml:space="preserve"> </w:t>
      </w:r>
    </w:p>
    <w:p w:rsidR="00722FE8" w:rsidRDefault="00722FE8" w:rsidP="00CD5ED0">
      <w:pPr>
        <w:ind w:left="0"/>
        <w:contextualSpacing/>
        <w:jc w:val="both"/>
        <w:rPr>
          <w:sz w:val="24"/>
        </w:rPr>
      </w:pPr>
      <w:r w:rsidRPr="002F2530">
        <w:rPr>
          <w:sz w:val="22"/>
          <w:szCs w:val="22"/>
        </w:rPr>
        <w:t xml:space="preserve"> </w:t>
      </w:r>
      <w:r>
        <w:rPr>
          <w:sz w:val="24"/>
        </w:rPr>
        <w:t xml:space="preserve">     </w:t>
      </w:r>
    </w:p>
    <w:p w:rsidR="00722FE8" w:rsidRDefault="00722FE8" w:rsidP="00890CAA">
      <w:pPr>
        <w:ind w:left="0"/>
        <w:contextualSpacing/>
        <w:rPr>
          <w:sz w:val="24"/>
        </w:rPr>
      </w:pPr>
    </w:p>
    <w:p w:rsidR="00722FE8" w:rsidRPr="00DB4B09" w:rsidRDefault="00722FE8" w:rsidP="00890CAA">
      <w:pPr>
        <w:ind w:left="0"/>
        <w:contextualSpacing/>
        <w:rPr>
          <w:sz w:val="22"/>
          <w:szCs w:val="22"/>
        </w:rPr>
      </w:pPr>
    </w:p>
    <w:p w:rsidR="00722FE8" w:rsidRPr="00C1178C" w:rsidRDefault="00722FE8" w:rsidP="00890CAA">
      <w:pPr>
        <w:ind w:left="0"/>
        <w:contextualSpacing/>
        <w:jc w:val="center"/>
        <w:rPr>
          <w:sz w:val="22"/>
          <w:szCs w:val="22"/>
        </w:rPr>
      </w:pPr>
      <w:r w:rsidRPr="00877B35">
        <w:rPr>
          <w:sz w:val="22"/>
          <w:szCs w:val="22"/>
        </w:rPr>
        <w:t xml:space="preserve">                  Ο  ΠΡΟΕΔΡΟΣ Δ.Λ.Τ. ΜΟΝΕΜΒΑΣΙΑΣ </w:t>
      </w:r>
    </w:p>
    <w:p w:rsidR="00722FE8" w:rsidRPr="0019152E" w:rsidRDefault="00722FE8" w:rsidP="00890CAA">
      <w:pPr>
        <w:ind w:left="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  <w:lang w:val="en-US"/>
        </w:rPr>
        <w:t>ΗΛΙΑΣ ΚΑΛΟΓΕΡΙΝΗΣ</w:t>
      </w:r>
    </w:p>
    <w:sectPr w:rsidR="00722FE8" w:rsidRPr="0019152E" w:rsidSect="00EF2C1E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2AA"/>
    <w:multiLevelType w:val="hybridMultilevel"/>
    <w:tmpl w:val="B512258E"/>
    <w:lvl w:ilvl="0" w:tplc="1BC6F856">
      <w:start w:val="1"/>
      <w:numFmt w:val="upp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6E85E90"/>
    <w:multiLevelType w:val="hybridMultilevel"/>
    <w:tmpl w:val="2FF2D1D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DB60C9"/>
    <w:multiLevelType w:val="hybridMultilevel"/>
    <w:tmpl w:val="2FF2D1D4"/>
    <w:lvl w:ilvl="0" w:tplc="04080001">
      <w:numFmt w:val="decimal"/>
      <w:lvlText w:val=""/>
      <w:lvlJc w:val="left"/>
      <w:pPr>
        <w:ind w:left="1287" w:hanging="360"/>
      </w:pPr>
      <w:rPr>
        <w:rFonts w:ascii="Symbol" w:hAnsi="Symbol" w:cs="Times New Roman" w:hint="default"/>
      </w:rPr>
    </w:lvl>
    <w:lvl w:ilvl="1" w:tplc="040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84074EE"/>
    <w:multiLevelType w:val="hybridMultilevel"/>
    <w:tmpl w:val="3EE2F7C8"/>
    <w:lvl w:ilvl="0" w:tplc="CB32C5FE">
      <w:start w:val="1"/>
      <w:numFmt w:val="upperLetter"/>
      <w:lvlText w:val="%1)"/>
      <w:lvlJc w:val="left"/>
      <w:pPr>
        <w:ind w:left="326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4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76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48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0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2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4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36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086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D80"/>
    <w:rsid w:val="0000364F"/>
    <w:rsid w:val="00007D1C"/>
    <w:rsid w:val="00014EFA"/>
    <w:rsid w:val="00023B3C"/>
    <w:rsid w:val="00030D6B"/>
    <w:rsid w:val="00033ECC"/>
    <w:rsid w:val="000353B2"/>
    <w:rsid w:val="00035F2C"/>
    <w:rsid w:val="000400EC"/>
    <w:rsid w:val="000401D8"/>
    <w:rsid w:val="000405FD"/>
    <w:rsid w:val="0004141A"/>
    <w:rsid w:val="0004166A"/>
    <w:rsid w:val="00041718"/>
    <w:rsid w:val="0005387F"/>
    <w:rsid w:val="000543DB"/>
    <w:rsid w:val="00056282"/>
    <w:rsid w:val="00056EFB"/>
    <w:rsid w:val="0006780D"/>
    <w:rsid w:val="00070AA0"/>
    <w:rsid w:val="000713E6"/>
    <w:rsid w:val="000737F1"/>
    <w:rsid w:val="0007383D"/>
    <w:rsid w:val="0007391F"/>
    <w:rsid w:val="00081A79"/>
    <w:rsid w:val="00081D36"/>
    <w:rsid w:val="00086E25"/>
    <w:rsid w:val="00090335"/>
    <w:rsid w:val="00090DBB"/>
    <w:rsid w:val="00092789"/>
    <w:rsid w:val="00092D5D"/>
    <w:rsid w:val="00093E86"/>
    <w:rsid w:val="0009725D"/>
    <w:rsid w:val="0009766F"/>
    <w:rsid w:val="000A065D"/>
    <w:rsid w:val="000A0E62"/>
    <w:rsid w:val="000A1FA9"/>
    <w:rsid w:val="000A210B"/>
    <w:rsid w:val="000A2F33"/>
    <w:rsid w:val="000A35FB"/>
    <w:rsid w:val="000A7373"/>
    <w:rsid w:val="000B2053"/>
    <w:rsid w:val="000B754E"/>
    <w:rsid w:val="000C0A45"/>
    <w:rsid w:val="000C159A"/>
    <w:rsid w:val="000C4BF1"/>
    <w:rsid w:val="000C4E56"/>
    <w:rsid w:val="000C6080"/>
    <w:rsid w:val="000C7977"/>
    <w:rsid w:val="000D6AF4"/>
    <w:rsid w:val="000E0206"/>
    <w:rsid w:val="000E359D"/>
    <w:rsid w:val="000F39F6"/>
    <w:rsid w:val="0010053A"/>
    <w:rsid w:val="00104A74"/>
    <w:rsid w:val="00105EB8"/>
    <w:rsid w:val="00107352"/>
    <w:rsid w:val="00110544"/>
    <w:rsid w:val="00113AF4"/>
    <w:rsid w:val="001165E8"/>
    <w:rsid w:val="00116CEB"/>
    <w:rsid w:val="0012025A"/>
    <w:rsid w:val="0012063A"/>
    <w:rsid w:val="00122063"/>
    <w:rsid w:val="00130FAB"/>
    <w:rsid w:val="00133C84"/>
    <w:rsid w:val="00133DC1"/>
    <w:rsid w:val="00135010"/>
    <w:rsid w:val="00135ED8"/>
    <w:rsid w:val="00140399"/>
    <w:rsid w:val="001403AB"/>
    <w:rsid w:val="0014178A"/>
    <w:rsid w:val="001439C4"/>
    <w:rsid w:val="001445A3"/>
    <w:rsid w:val="00144A14"/>
    <w:rsid w:val="0015589D"/>
    <w:rsid w:val="00156791"/>
    <w:rsid w:val="00156C80"/>
    <w:rsid w:val="00160651"/>
    <w:rsid w:val="0017280D"/>
    <w:rsid w:val="001765A1"/>
    <w:rsid w:val="0018011E"/>
    <w:rsid w:val="00180157"/>
    <w:rsid w:val="00183E43"/>
    <w:rsid w:val="00186B60"/>
    <w:rsid w:val="0019152E"/>
    <w:rsid w:val="00193BAC"/>
    <w:rsid w:val="001967EB"/>
    <w:rsid w:val="001A00A1"/>
    <w:rsid w:val="001B2907"/>
    <w:rsid w:val="001B5A04"/>
    <w:rsid w:val="001C0EAE"/>
    <w:rsid w:val="001C7B6D"/>
    <w:rsid w:val="001D190A"/>
    <w:rsid w:val="001D553C"/>
    <w:rsid w:val="001D5A19"/>
    <w:rsid w:val="001D7C29"/>
    <w:rsid w:val="001E0C58"/>
    <w:rsid w:val="001E520A"/>
    <w:rsid w:val="001F1CD7"/>
    <w:rsid w:val="001F21AF"/>
    <w:rsid w:val="001F30A2"/>
    <w:rsid w:val="001F41A9"/>
    <w:rsid w:val="001F726A"/>
    <w:rsid w:val="00205F8D"/>
    <w:rsid w:val="00210D22"/>
    <w:rsid w:val="00214101"/>
    <w:rsid w:val="0021789E"/>
    <w:rsid w:val="00217BE9"/>
    <w:rsid w:val="00220192"/>
    <w:rsid w:val="00220214"/>
    <w:rsid w:val="00224395"/>
    <w:rsid w:val="00225124"/>
    <w:rsid w:val="00234FC2"/>
    <w:rsid w:val="0024347F"/>
    <w:rsid w:val="00250406"/>
    <w:rsid w:val="00250C7C"/>
    <w:rsid w:val="00257A55"/>
    <w:rsid w:val="002600AF"/>
    <w:rsid w:val="00262A4B"/>
    <w:rsid w:val="00263110"/>
    <w:rsid w:val="00263247"/>
    <w:rsid w:val="002633E3"/>
    <w:rsid w:val="00265AC2"/>
    <w:rsid w:val="00274041"/>
    <w:rsid w:val="00276AF8"/>
    <w:rsid w:val="00277009"/>
    <w:rsid w:val="00283F9A"/>
    <w:rsid w:val="00290480"/>
    <w:rsid w:val="002909C0"/>
    <w:rsid w:val="00294B95"/>
    <w:rsid w:val="002957F9"/>
    <w:rsid w:val="002A0F8E"/>
    <w:rsid w:val="002A4456"/>
    <w:rsid w:val="002A4C70"/>
    <w:rsid w:val="002B13C4"/>
    <w:rsid w:val="002B439F"/>
    <w:rsid w:val="002B7018"/>
    <w:rsid w:val="002C1DA4"/>
    <w:rsid w:val="002C2F53"/>
    <w:rsid w:val="002C44A0"/>
    <w:rsid w:val="002C61A2"/>
    <w:rsid w:val="002C6A5D"/>
    <w:rsid w:val="002D0C05"/>
    <w:rsid w:val="002E2BE3"/>
    <w:rsid w:val="002E5B47"/>
    <w:rsid w:val="002E5DF5"/>
    <w:rsid w:val="002F2530"/>
    <w:rsid w:val="002F28C5"/>
    <w:rsid w:val="002F64AA"/>
    <w:rsid w:val="00300919"/>
    <w:rsid w:val="003038E5"/>
    <w:rsid w:val="003132E8"/>
    <w:rsid w:val="003167E3"/>
    <w:rsid w:val="0031762E"/>
    <w:rsid w:val="003213C2"/>
    <w:rsid w:val="0032220B"/>
    <w:rsid w:val="003239A5"/>
    <w:rsid w:val="0032427A"/>
    <w:rsid w:val="0032433C"/>
    <w:rsid w:val="003245B1"/>
    <w:rsid w:val="00324D64"/>
    <w:rsid w:val="003259BA"/>
    <w:rsid w:val="00326B18"/>
    <w:rsid w:val="00327449"/>
    <w:rsid w:val="003327B6"/>
    <w:rsid w:val="00337001"/>
    <w:rsid w:val="003374A1"/>
    <w:rsid w:val="00342530"/>
    <w:rsid w:val="00347C86"/>
    <w:rsid w:val="00350C40"/>
    <w:rsid w:val="00350DCC"/>
    <w:rsid w:val="003529BD"/>
    <w:rsid w:val="00353245"/>
    <w:rsid w:val="00353A07"/>
    <w:rsid w:val="00355DC6"/>
    <w:rsid w:val="00356B17"/>
    <w:rsid w:val="003642D0"/>
    <w:rsid w:val="0037156D"/>
    <w:rsid w:val="003715EA"/>
    <w:rsid w:val="00374011"/>
    <w:rsid w:val="00374E47"/>
    <w:rsid w:val="003803C2"/>
    <w:rsid w:val="0038061F"/>
    <w:rsid w:val="00382D36"/>
    <w:rsid w:val="00386A73"/>
    <w:rsid w:val="00394996"/>
    <w:rsid w:val="0039736A"/>
    <w:rsid w:val="003A304E"/>
    <w:rsid w:val="003A7664"/>
    <w:rsid w:val="003B1AB3"/>
    <w:rsid w:val="003C50F8"/>
    <w:rsid w:val="003C5709"/>
    <w:rsid w:val="003D0C2F"/>
    <w:rsid w:val="003D10D9"/>
    <w:rsid w:val="003D26C3"/>
    <w:rsid w:val="003D705C"/>
    <w:rsid w:val="003E4C1C"/>
    <w:rsid w:val="003E6EE1"/>
    <w:rsid w:val="003F0141"/>
    <w:rsid w:val="003F5629"/>
    <w:rsid w:val="004065B4"/>
    <w:rsid w:val="00410805"/>
    <w:rsid w:val="004112C5"/>
    <w:rsid w:val="0041181B"/>
    <w:rsid w:val="0041363C"/>
    <w:rsid w:val="00414111"/>
    <w:rsid w:val="0041703C"/>
    <w:rsid w:val="004247AF"/>
    <w:rsid w:val="00424D77"/>
    <w:rsid w:val="00426AF6"/>
    <w:rsid w:val="00426EC7"/>
    <w:rsid w:val="00435796"/>
    <w:rsid w:val="00435AA8"/>
    <w:rsid w:val="004442D7"/>
    <w:rsid w:val="00444470"/>
    <w:rsid w:val="00446DFB"/>
    <w:rsid w:val="00447E9D"/>
    <w:rsid w:val="00452C2B"/>
    <w:rsid w:val="004552DA"/>
    <w:rsid w:val="004575E7"/>
    <w:rsid w:val="0046168A"/>
    <w:rsid w:val="004620FD"/>
    <w:rsid w:val="0046288D"/>
    <w:rsid w:val="00463471"/>
    <w:rsid w:val="004635E3"/>
    <w:rsid w:val="00463DA4"/>
    <w:rsid w:val="004645B4"/>
    <w:rsid w:val="0046637C"/>
    <w:rsid w:val="004677AE"/>
    <w:rsid w:val="004747DB"/>
    <w:rsid w:val="00476807"/>
    <w:rsid w:val="004809DA"/>
    <w:rsid w:val="00487BEE"/>
    <w:rsid w:val="0049104F"/>
    <w:rsid w:val="00491C4D"/>
    <w:rsid w:val="00496510"/>
    <w:rsid w:val="004A194E"/>
    <w:rsid w:val="004A44EE"/>
    <w:rsid w:val="004A53EF"/>
    <w:rsid w:val="004A60A6"/>
    <w:rsid w:val="004B138B"/>
    <w:rsid w:val="004B2E8B"/>
    <w:rsid w:val="004B4241"/>
    <w:rsid w:val="004C360F"/>
    <w:rsid w:val="004C363C"/>
    <w:rsid w:val="004C3FC7"/>
    <w:rsid w:val="004C43AD"/>
    <w:rsid w:val="004C78E6"/>
    <w:rsid w:val="004D0B1A"/>
    <w:rsid w:val="004D1682"/>
    <w:rsid w:val="004E30B2"/>
    <w:rsid w:val="004F21DA"/>
    <w:rsid w:val="004F4B85"/>
    <w:rsid w:val="004F61F0"/>
    <w:rsid w:val="005002D1"/>
    <w:rsid w:val="0050089D"/>
    <w:rsid w:val="00500EB3"/>
    <w:rsid w:val="00502011"/>
    <w:rsid w:val="00503F6C"/>
    <w:rsid w:val="0050503E"/>
    <w:rsid w:val="00507444"/>
    <w:rsid w:val="00507AAD"/>
    <w:rsid w:val="00511DA4"/>
    <w:rsid w:val="00515F52"/>
    <w:rsid w:val="0052240B"/>
    <w:rsid w:val="00523AA3"/>
    <w:rsid w:val="00525D95"/>
    <w:rsid w:val="005329A3"/>
    <w:rsid w:val="005329A9"/>
    <w:rsid w:val="005375AA"/>
    <w:rsid w:val="00550409"/>
    <w:rsid w:val="005606D5"/>
    <w:rsid w:val="0056102C"/>
    <w:rsid w:val="005633A7"/>
    <w:rsid w:val="005636A2"/>
    <w:rsid w:val="00565158"/>
    <w:rsid w:val="0056781C"/>
    <w:rsid w:val="00567A26"/>
    <w:rsid w:val="00574F3E"/>
    <w:rsid w:val="00574F4A"/>
    <w:rsid w:val="00581C84"/>
    <w:rsid w:val="00584465"/>
    <w:rsid w:val="00587B62"/>
    <w:rsid w:val="00592A06"/>
    <w:rsid w:val="005A21C2"/>
    <w:rsid w:val="005B0092"/>
    <w:rsid w:val="005B109C"/>
    <w:rsid w:val="005C065F"/>
    <w:rsid w:val="005C0D87"/>
    <w:rsid w:val="005C36BF"/>
    <w:rsid w:val="005D54EE"/>
    <w:rsid w:val="005D7667"/>
    <w:rsid w:val="005E0FC6"/>
    <w:rsid w:val="005E2CF6"/>
    <w:rsid w:val="005E63BE"/>
    <w:rsid w:val="005E7975"/>
    <w:rsid w:val="005F08A0"/>
    <w:rsid w:val="005F1CF9"/>
    <w:rsid w:val="005F5BB7"/>
    <w:rsid w:val="005F60C2"/>
    <w:rsid w:val="005F6164"/>
    <w:rsid w:val="005F61B5"/>
    <w:rsid w:val="00604FFB"/>
    <w:rsid w:val="00617B40"/>
    <w:rsid w:val="006215D6"/>
    <w:rsid w:val="00624264"/>
    <w:rsid w:val="0062428E"/>
    <w:rsid w:val="0062795C"/>
    <w:rsid w:val="00632EB3"/>
    <w:rsid w:val="00633B8B"/>
    <w:rsid w:val="00635AD7"/>
    <w:rsid w:val="00640C6A"/>
    <w:rsid w:val="00646D30"/>
    <w:rsid w:val="0065005A"/>
    <w:rsid w:val="00653620"/>
    <w:rsid w:val="00655263"/>
    <w:rsid w:val="006578D0"/>
    <w:rsid w:val="00657939"/>
    <w:rsid w:val="0066072B"/>
    <w:rsid w:val="00661059"/>
    <w:rsid w:val="00661DCC"/>
    <w:rsid w:val="00662AA0"/>
    <w:rsid w:val="00664C7E"/>
    <w:rsid w:val="006708EF"/>
    <w:rsid w:val="00671B5E"/>
    <w:rsid w:val="0067363C"/>
    <w:rsid w:val="00673C7F"/>
    <w:rsid w:val="006765A3"/>
    <w:rsid w:val="00677EBE"/>
    <w:rsid w:val="00680FE6"/>
    <w:rsid w:val="00685147"/>
    <w:rsid w:val="0068690C"/>
    <w:rsid w:val="00693518"/>
    <w:rsid w:val="006975B7"/>
    <w:rsid w:val="00697B2A"/>
    <w:rsid w:val="006A050D"/>
    <w:rsid w:val="006A3AEF"/>
    <w:rsid w:val="006A3DE4"/>
    <w:rsid w:val="006A691D"/>
    <w:rsid w:val="006B10C4"/>
    <w:rsid w:val="006B2B6B"/>
    <w:rsid w:val="006B7461"/>
    <w:rsid w:val="006C06F0"/>
    <w:rsid w:val="006C1BA7"/>
    <w:rsid w:val="006C31AD"/>
    <w:rsid w:val="006D2875"/>
    <w:rsid w:val="006D31F7"/>
    <w:rsid w:val="006D50AB"/>
    <w:rsid w:val="006D56B6"/>
    <w:rsid w:val="006E180B"/>
    <w:rsid w:val="006E29C7"/>
    <w:rsid w:val="006E5D66"/>
    <w:rsid w:val="006E70F3"/>
    <w:rsid w:val="006E7269"/>
    <w:rsid w:val="006E7D02"/>
    <w:rsid w:val="006F578E"/>
    <w:rsid w:val="006F5E71"/>
    <w:rsid w:val="0070061A"/>
    <w:rsid w:val="00702F31"/>
    <w:rsid w:val="00705BD7"/>
    <w:rsid w:val="00706068"/>
    <w:rsid w:val="007064BE"/>
    <w:rsid w:val="00710291"/>
    <w:rsid w:val="00711562"/>
    <w:rsid w:val="007137B6"/>
    <w:rsid w:val="00714599"/>
    <w:rsid w:val="00715343"/>
    <w:rsid w:val="007164B2"/>
    <w:rsid w:val="007177C5"/>
    <w:rsid w:val="00721036"/>
    <w:rsid w:val="00722FE8"/>
    <w:rsid w:val="0072477D"/>
    <w:rsid w:val="007263AF"/>
    <w:rsid w:val="00735BC1"/>
    <w:rsid w:val="007365CD"/>
    <w:rsid w:val="007419B2"/>
    <w:rsid w:val="007423A6"/>
    <w:rsid w:val="00751B44"/>
    <w:rsid w:val="00756940"/>
    <w:rsid w:val="00756B2D"/>
    <w:rsid w:val="00775CD3"/>
    <w:rsid w:val="00776EFE"/>
    <w:rsid w:val="007778B7"/>
    <w:rsid w:val="00791281"/>
    <w:rsid w:val="0079208B"/>
    <w:rsid w:val="007927C5"/>
    <w:rsid w:val="00792CE4"/>
    <w:rsid w:val="007A332C"/>
    <w:rsid w:val="007A4865"/>
    <w:rsid w:val="007B0FE2"/>
    <w:rsid w:val="007B25FD"/>
    <w:rsid w:val="007B2F50"/>
    <w:rsid w:val="007D13B6"/>
    <w:rsid w:val="007D1A34"/>
    <w:rsid w:val="007D5073"/>
    <w:rsid w:val="007D621F"/>
    <w:rsid w:val="007F1C9F"/>
    <w:rsid w:val="007F3E89"/>
    <w:rsid w:val="008035F4"/>
    <w:rsid w:val="008043D0"/>
    <w:rsid w:val="008069A0"/>
    <w:rsid w:val="008101BF"/>
    <w:rsid w:val="00813231"/>
    <w:rsid w:val="0081417A"/>
    <w:rsid w:val="0081487C"/>
    <w:rsid w:val="0081594C"/>
    <w:rsid w:val="00817C49"/>
    <w:rsid w:val="008209B2"/>
    <w:rsid w:val="00821A2D"/>
    <w:rsid w:val="00823AAA"/>
    <w:rsid w:val="008253F5"/>
    <w:rsid w:val="00827701"/>
    <w:rsid w:val="00827C58"/>
    <w:rsid w:val="0083067E"/>
    <w:rsid w:val="008350E2"/>
    <w:rsid w:val="0084024F"/>
    <w:rsid w:val="00840985"/>
    <w:rsid w:val="00844582"/>
    <w:rsid w:val="00845FA6"/>
    <w:rsid w:val="00847D63"/>
    <w:rsid w:val="00850D36"/>
    <w:rsid w:val="0085151B"/>
    <w:rsid w:val="00853900"/>
    <w:rsid w:val="008549EF"/>
    <w:rsid w:val="00855C99"/>
    <w:rsid w:val="00856990"/>
    <w:rsid w:val="00857F57"/>
    <w:rsid w:val="008608BD"/>
    <w:rsid w:val="00871AE2"/>
    <w:rsid w:val="00872DCA"/>
    <w:rsid w:val="00874041"/>
    <w:rsid w:val="00874DA5"/>
    <w:rsid w:val="00877B35"/>
    <w:rsid w:val="0088231E"/>
    <w:rsid w:val="00884102"/>
    <w:rsid w:val="00884BD0"/>
    <w:rsid w:val="00884E8F"/>
    <w:rsid w:val="00886568"/>
    <w:rsid w:val="0088781A"/>
    <w:rsid w:val="00890CAA"/>
    <w:rsid w:val="00892491"/>
    <w:rsid w:val="00892570"/>
    <w:rsid w:val="00892B66"/>
    <w:rsid w:val="00897EF1"/>
    <w:rsid w:val="008A00E9"/>
    <w:rsid w:val="008A443B"/>
    <w:rsid w:val="008A666D"/>
    <w:rsid w:val="008A6DC2"/>
    <w:rsid w:val="008A7289"/>
    <w:rsid w:val="008A7C49"/>
    <w:rsid w:val="008B0108"/>
    <w:rsid w:val="008B388C"/>
    <w:rsid w:val="008B394F"/>
    <w:rsid w:val="008B592D"/>
    <w:rsid w:val="008B6167"/>
    <w:rsid w:val="008C196F"/>
    <w:rsid w:val="008C4A18"/>
    <w:rsid w:val="008C4F61"/>
    <w:rsid w:val="008C505C"/>
    <w:rsid w:val="008C56FA"/>
    <w:rsid w:val="008D15A6"/>
    <w:rsid w:val="008D24CF"/>
    <w:rsid w:val="008D29A5"/>
    <w:rsid w:val="008D4809"/>
    <w:rsid w:val="008D728C"/>
    <w:rsid w:val="008E2C37"/>
    <w:rsid w:val="008E50D5"/>
    <w:rsid w:val="008E55AD"/>
    <w:rsid w:val="008F2EC3"/>
    <w:rsid w:val="008F494C"/>
    <w:rsid w:val="008F5E5F"/>
    <w:rsid w:val="008F744C"/>
    <w:rsid w:val="009009D7"/>
    <w:rsid w:val="00900C3A"/>
    <w:rsid w:val="00911D00"/>
    <w:rsid w:val="00912A3B"/>
    <w:rsid w:val="009147A8"/>
    <w:rsid w:val="0091500A"/>
    <w:rsid w:val="009158CB"/>
    <w:rsid w:val="0091640B"/>
    <w:rsid w:val="00916E5F"/>
    <w:rsid w:val="00920182"/>
    <w:rsid w:val="00927688"/>
    <w:rsid w:val="009347DC"/>
    <w:rsid w:val="0094485D"/>
    <w:rsid w:val="00945F85"/>
    <w:rsid w:val="0094755D"/>
    <w:rsid w:val="00951612"/>
    <w:rsid w:val="00961E0D"/>
    <w:rsid w:val="00965955"/>
    <w:rsid w:val="00966131"/>
    <w:rsid w:val="0096652A"/>
    <w:rsid w:val="009701F4"/>
    <w:rsid w:val="0097268C"/>
    <w:rsid w:val="00973CB4"/>
    <w:rsid w:val="00982614"/>
    <w:rsid w:val="00983F4C"/>
    <w:rsid w:val="009867D9"/>
    <w:rsid w:val="00986CD4"/>
    <w:rsid w:val="00990619"/>
    <w:rsid w:val="009906EA"/>
    <w:rsid w:val="00992285"/>
    <w:rsid w:val="009934C3"/>
    <w:rsid w:val="00995264"/>
    <w:rsid w:val="00997C41"/>
    <w:rsid w:val="009A35F4"/>
    <w:rsid w:val="009B4A3F"/>
    <w:rsid w:val="009C1194"/>
    <w:rsid w:val="009C3479"/>
    <w:rsid w:val="009C6E21"/>
    <w:rsid w:val="009C7865"/>
    <w:rsid w:val="009C7919"/>
    <w:rsid w:val="009D755F"/>
    <w:rsid w:val="009E1589"/>
    <w:rsid w:val="009E195A"/>
    <w:rsid w:val="009E2707"/>
    <w:rsid w:val="009E4F04"/>
    <w:rsid w:val="009E5456"/>
    <w:rsid w:val="009E64D2"/>
    <w:rsid w:val="009E716D"/>
    <w:rsid w:val="009F3A6E"/>
    <w:rsid w:val="009F5176"/>
    <w:rsid w:val="00A024A5"/>
    <w:rsid w:val="00A04735"/>
    <w:rsid w:val="00A06BF5"/>
    <w:rsid w:val="00A06FD7"/>
    <w:rsid w:val="00A11A6E"/>
    <w:rsid w:val="00A12235"/>
    <w:rsid w:val="00A142E5"/>
    <w:rsid w:val="00A2431D"/>
    <w:rsid w:val="00A2672B"/>
    <w:rsid w:val="00A35BB6"/>
    <w:rsid w:val="00A4287C"/>
    <w:rsid w:val="00A44F20"/>
    <w:rsid w:val="00A461F6"/>
    <w:rsid w:val="00A503DF"/>
    <w:rsid w:val="00A53727"/>
    <w:rsid w:val="00A5481A"/>
    <w:rsid w:val="00A60B0B"/>
    <w:rsid w:val="00A619AC"/>
    <w:rsid w:val="00A6464E"/>
    <w:rsid w:val="00A6638C"/>
    <w:rsid w:val="00A669FB"/>
    <w:rsid w:val="00A72CC1"/>
    <w:rsid w:val="00A81CEF"/>
    <w:rsid w:val="00A82058"/>
    <w:rsid w:val="00A82564"/>
    <w:rsid w:val="00A90A4C"/>
    <w:rsid w:val="00A970E1"/>
    <w:rsid w:val="00A975DA"/>
    <w:rsid w:val="00AA1BBB"/>
    <w:rsid w:val="00AA4D1B"/>
    <w:rsid w:val="00AB1895"/>
    <w:rsid w:val="00AB2081"/>
    <w:rsid w:val="00AB41FE"/>
    <w:rsid w:val="00AB530E"/>
    <w:rsid w:val="00AC03B3"/>
    <w:rsid w:val="00AC3FEE"/>
    <w:rsid w:val="00AC76E6"/>
    <w:rsid w:val="00AC7D66"/>
    <w:rsid w:val="00AE1A77"/>
    <w:rsid w:val="00AE3DF7"/>
    <w:rsid w:val="00AE428F"/>
    <w:rsid w:val="00AF2C5B"/>
    <w:rsid w:val="00AF2DFC"/>
    <w:rsid w:val="00AF7BC4"/>
    <w:rsid w:val="00AF7C4F"/>
    <w:rsid w:val="00B005F5"/>
    <w:rsid w:val="00B00AA6"/>
    <w:rsid w:val="00B01973"/>
    <w:rsid w:val="00B03393"/>
    <w:rsid w:val="00B04F7F"/>
    <w:rsid w:val="00B0704D"/>
    <w:rsid w:val="00B07CD1"/>
    <w:rsid w:val="00B1019C"/>
    <w:rsid w:val="00B13621"/>
    <w:rsid w:val="00B2037A"/>
    <w:rsid w:val="00B20D91"/>
    <w:rsid w:val="00B21DBD"/>
    <w:rsid w:val="00B230EE"/>
    <w:rsid w:val="00B24A49"/>
    <w:rsid w:val="00B3073F"/>
    <w:rsid w:val="00B31625"/>
    <w:rsid w:val="00B32328"/>
    <w:rsid w:val="00B411F0"/>
    <w:rsid w:val="00B43E2D"/>
    <w:rsid w:val="00B4742E"/>
    <w:rsid w:val="00B51EFD"/>
    <w:rsid w:val="00B51FD2"/>
    <w:rsid w:val="00B5307B"/>
    <w:rsid w:val="00B55FF9"/>
    <w:rsid w:val="00B573C6"/>
    <w:rsid w:val="00B6249D"/>
    <w:rsid w:val="00B67164"/>
    <w:rsid w:val="00B70684"/>
    <w:rsid w:val="00B71F26"/>
    <w:rsid w:val="00B7723F"/>
    <w:rsid w:val="00B826AD"/>
    <w:rsid w:val="00B87F49"/>
    <w:rsid w:val="00B90A42"/>
    <w:rsid w:val="00B96B57"/>
    <w:rsid w:val="00BA0492"/>
    <w:rsid w:val="00BA1A17"/>
    <w:rsid w:val="00BB30C9"/>
    <w:rsid w:val="00BB59E6"/>
    <w:rsid w:val="00BB6E0C"/>
    <w:rsid w:val="00BC1CF4"/>
    <w:rsid w:val="00BC1D7F"/>
    <w:rsid w:val="00BC4C74"/>
    <w:rsid w:val="00BC58C1"/>
    <w:rsid w:val="00BC5D3D"/>
    <w:rsid w:val="00BC6028"/>
    <w:rsid w:val="00BD06E0"/>
    <w:rsid w:val="00BD1883"/>
    <w:rsid w:val="00BD6AF1"/>
    <w:rsid w:val="00BE010B"/>
    <w:rsid w:val="00BE482B"/>
    <w:rsid w:val="00BE5C71"/>
    <w:rsid w:val="00BE71A0"/>
    <w:rsid w:val="00BE728E"/>
    <w:rsid w:val="00C0049D"/>
    <w:rsid w:val="00C02C5B"/>
    <w:rsid w:val="00C0364B"/>
    <w:rsid w:val="00C075C5"/>
    <w:rsid w:val="00C1178C"/>
    <w:rsid w:val="00C1184D"/>
    <w:rsid w:val="00C134D0"/>
    <w:rsid w:val="00C15661"/>
    <w:rsid w:val="00C20F39"/>
    <w:rsid w:val="00C2290C"/>
    <w:rsid w:val="00C24FC5"/>
    <w:rsid w:val="00C32C66"/>
    <w:rsid w:val="00C346BD"/>
    <w:rsid w:val="00C349F6"/>
    <w:rsid w:val="00C35D6B"/>
    <w:rsid w:val="00C41559"/>
    <w:rsid w:val="00C427D9"/>
    <w:rsid w:val="00C42F50"/>
    <w:rsid w:val="00C52872"/>
    <w:rsid w:val="00C5303D"/>
    <w:rsid w:val="00C531E8"/>
    <w:rsid w:val="00C5710A"/>
    <w:rsid w:val="00C60154"/>
    <w:rsid w:val="00C61E27"/>
    <w:rsid w:val="00C6673E"/>
    <w:rsid w:val="00C713A1"/>
    <w:rsid w:val="00C72625"/>
    <w:rsid w:val="00C750E2"/>
    <w:rsid w:val="00C7593F"/>
    <w:rsid w:val="00C77499"/>
    <w:rsid w:val="00C82019"/>
    <w:rsid w:val="00C843CA"/>
    <w:rsid w:val="00C87B1A"/>
    <w:rsid w:val="00C97BE1"/>
    <w:rsid w:val="00CA02AC"/>
    <w:rsid w:val="00CA0A32"/>
    <w:rsid w:val="00CA13EE"/>
    <w:rsid w:val="00CA3488"/>
    <w:rsid w:val="00CB1C5D"/>
    <w:rsid w:val="00CB29DA"/>
    <w:rsid w:val="00CB494A"/>
    <w:rsid w:val="00CB74C8"/>
    <w:rsid w:val="00CC169A"/>
    <w:rsid w:val="00CC23E8"/>
    <w:rsid w:val="00CC3165"/>
    <w:rsid w:val="00CD007E"/>
    <w:rsid w:val="00CD032D"/>
    <w:rsid w:val="00CD113E"/>
    <w:rsid w:val="00CD5762"/>
    <w:rsid w:val="00CD5ED0"/>
    <w:rsid w:val="00CE1928"/>
    <w:rsid w:val="00CE6689"/>
    <w:rsid w:val="00CF137E"/>
    <w:rsid w:val="00CF3ECE"/>
    <w:rsid w:val="00CF4F21"/>
    <w:rsid w:val="00D03125"/>
    <w:rsid w:val="00D0773E"/>
    <w:rsid w:val="00D07ABE"/>
    <w:rsid w:val="00D11F75"/>
    <w:rsid w:val="00D12637"/>
    <w:rsid w:val="00D1458E"/>
    <w:rsid w:val="00D160AC"/>
    <w:rsid w:val="00D17D9D"/>
    <w:rsid w:val="00D25FA7"/>
    <w:rsid w:val="00D301E0"/>
    <w:rsid w:val="00D31B29"/>
    <w:rsid w:val="00D37C52"/>
    <w:rsid w:val="00D37E6A"/>
    <w:rsid w:val="00D46AAF"/>
    <w:rsid w:val="00D46D6F"/>
    <w:rsid w:val="00D53F2A"/>
    <w:rsid w:val="00D54F2B"/>
    <w:rsid w:val="00D5654A"/>
    <w:rsid w:val="00D57006"/>
    <w:rsid w:val="00D57F4A"/>
    <w:rsid w:val="00D61D66"/>
    <w:rsid w:val="00D63DB9"/>
    <w:rsid w:val="00D76B20"/>
    <w:rsid w:val="00D7738E"/>
    <w:rsid w:val="00D82228"/>
    <w:rsid w:val="00D825CA"/>
    <w:rsid w:val="00D82B1E"/>
    <w:rsid w:val="00D83280"/>
    <w:rsid w:val="00D86B66"/>
    <w:rsid w:val="00D97342"/>
    <w:rsid w:val="00DA0442"/>
    <w:rsid w:val="00DB252E"/>
    <w:rsid w:val="00DB3E0B"/>
    <w:rsid w:val="00DB42F7"/>
    <w:rsid w:val="00DB4B09"/>
    <w:rsid w:val="00DB6B83"/>
    <w:rsid w:val="00DC40A9"/>
    <w:rsid w:val="00DC7DE0"/>
    <w:rsid w:val="00DD3EC5"/>
    <w:rsid w:val="00DD4D1E"/>
    <w:rsid w:val="00DD65A5"/>
    <w:rsid w:val="00DD6A44"/>
    <w:rsid w:val="00DE0797"/>
    <w:rsid w:val="00DE0EAD"/>
    <w:rsid w:val="00DE127E"/>
    <w:rsid w:val="00DE1749"/>
    <w:rsid w:val="00DE205F"/>
    <w:rsid w:val="00DE5CFC"/>
    <w:rsid w:val="00DF0C0B"/>
    <w:rsid w:val="00DF324B"/>
    <w:rsid w:val="00DF36C2"/>
    <w:rsid w:val="00DF47D2"/>
    <w:rsid w:val="00DF4A7C"/>
    <w:rsid w:val="00DF5837"/>
    <w:rsid w:val="00DF6236"/>
    <w:rsid w:val="00DF7523"/>
    <w:rsid w:val="00E03F6F"/>
    <w:rsid w:val="00E04A2C"/>
    <w:rsid w:val="00E0541B"/>
    <w:rsid w:val="00E071B4"/>
    <w:rsid w:val="00E1361C"/>
    <w:rsid w:val="00E13B3B"/>
    <w:rsid w:val="00E151C7"/>
    <w:rsid w:val="00E166E8"/>
    <w:rsid w:val="00E21C47"/>
    <w:rsid w:val="00E252F2"/>
    <w:rsid w:val="00E269CB"/>
    <w:rsid w:val="00E26A82"/>
    <w:rsid w:val="00E329B7"/>
    <w:rsid w:val="00E33A73"/>
    <w:rsid w:val="00E347B4"/>
    <w:rsid w:val="00E36886"/>
    <w:rsid w:val="00E36E71"/>
    <w:rsid w:val="00E40EC3"/>
    <w:rsid w:val="00E5036C"/>
    <w:rsid w:val="00E50D5D"/>
    <w:rsid w:val="00E50D9A"/>
    <w:rsid w:val="00E57265"/>
    <w:rsid w:val="00E643DD"/>
    <w:rsid w:val="00E653BA"/>
    <w:rsid w:val="00E65E25"/>
    <w:rsid w:val="00E72C2C"/>
    <w:rsid w:val="00E7735D"/>
    <w:rsid w:val="00E82E56"/>
    <w:rsid w:val="00E85640"/>
    <w:rsid w:val="00E861E1"/>
    <w:rsid w:val="00E94D58"/>
    <w:rsid w:val="00E97C82"/>
    <w:rsid w:val="00EA27F5"/>
    <w:rsid w:val="00EA3401"/>
    <w:rsid w:val="00EA34F1"/>
    <w:rsid w:val="00EA4830"/>
    <w:rsid w:val="00EA5B74"/>
    <w:rsid w:val="00EA636D"/>
    <w:rsid w:val="00EB166A"/>
    <w:rsid w:val="00EB238C"/>
    <w:rsid w:val="00EB54DB"/>
    <w:rsid w:val="00EC0685"/>
    <w:rsid w:val="00EC1233"/>
    <w:rsid w:val="00EC1F17"/>
    <w:rsid w:val="00EC5888"/>
    <w:rsid w:val="00EC6A04"/>
    <w:rsid w:val="00ED02D1"/>
    <w:rsid w:val="00ED4170"/>
    <w:rsid w:val="00ED5651"/>
    <w:rsid w:val="00EF2153"/>
    <w:rsid w:val="00EF2C1E"/>
    <w:rsid w:val="00EF2E16"/>
    <w:rsid w:val="00EF3B30"/>
    <w:rsid w:val="00EF5909"/>
    <w:rsid w:val="00F02A12"/>
    <w:rsid w:val="00F036EF"/>
    <w:rsid w:val="00F03946"/>
    <w:rsid w:val="00F03E3D"/>
    <w:rsid w:val="00F10D80"/>
    <w:rsid w:val="00F11FC0"/>
    <w:rsid w:val="00F14CA9"/>
    <w:rsid w:val="00F16E0A"/>
    <w:rsid w:val="00F20F5B"/>
    <w:rsid w:val="00F32953"/>
    <w:rsid w:val="00F36172"/>
    <w:rsid w:val="00F368F6"/>
    <w:rsid w:val="00F479DA"/>
    <w:rsid w:val="00F47DA2"/>
    <w:rsid w:val="00F50B7D"/>
    <w:rsid w:val="00F53BBE"/>
    <w:rsid w:val="00F56C68"/>
    <w:rsid w:val="00F57E78"/>
    <w:rsid w:val="00F61553"/>
    <w:rsid w:val="00F61F88"/>
    <w:rsid w:val="00F70A2F"/>
    <w:rsid w:val="00F70F10"/>
    <w:rsid w:val="00F72138"/>
    <w:rsid w:val="00F7746A"/>
    <w:rsid w:val="00F810A8"/>
    <w:rsid w:val="00F83C30"/>
    <w:rsid w:val="00F83F81"/>
    <w:rsid w:val="00F94C6C"/>
    <w:rsid w:val="00F956CC"/>
    <w:rsid w:val="00F96F52"/>
    <w:rsid w:val="00F97A22"/>
    <w:rsid w:val="00FA00F0"/>
    <w:rsid w:val="00FA01AE"/>
    <w:rsid w:val="00FB01D9"/>
    <w:rsid w:val="00FB1228"/>
    <w:rsid w:val="00FC0C75"/>
    <w:rsid w:val="00FC5FBE"/>
    <w:rsid w:val="00FD0B1F"/>
    <w:rsid w:val="00FD0CBA"/>
    <w:rsid w:val="00FD1D50"/>
    <w:rsid w:val="00FD40AB"/>
    <w:rsid w:val="00FE1CE2"/>
    <w:rsid w:val="00FE44EA"/>
    <w:rsid w:val="00FF2EDE"/>
    <w:rsid w:val="00FF597C"/>
    <w:rsid w:val="00FF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D80"/>
    <w:pPr>
      <w:spacing w:after="200"/>
      <w:ind w:left="-454" w:right="493"/>
    </w:pPr>
    <w:rPr>
      <w:rFonts w:cs="Arial"/>
      <w:b/>
      <w:sz w:val="28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0D8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0D80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rsid w:val="009B4A3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F2EC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697B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7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97B2A"/>
    <w:rPr>
      <w:rFonts w:eastAsia="Times New Roman" w:cs="Arial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97B2A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97B2A"/>
    <w:rPr>
      <w:bCs/>
    </w:rPr>
  </w:style>
  <w:style w:type="paragraph" w:styleId="BodyText">
    <w:name w:val="Body Text"/>
    <w:basedOn w:val="Normal"/>
    <w:link w:val="BodyTextChar"/>
    <w:uiPriority w:val="99"/>
    <w:semiHidden/>
    <w:rsid w:val="006F578E"/>
    <w:pPr>
      <w:autoSpaceDE w:val="0"/>
      <w:autoSpaceDN w:val="0"/>
      <w:adjustRightInd w:val="0"/>
      <w:spacing w:after="0"/>
      <w:ind w:left="0" w:right="0"/>
      <w:jc w:val="both"/>
    </w:pPr>
    <w:rPr>
      <w:rFonts w:eastAsia="Times New Roman"/>
      <w:bCs/>
      <w:sz w:val="24"/>
      <w:szCs w:val="20"/>
      <w:lang w:eastAsia="el-G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F578E"/>
    <w:rPr>
      <w:rFonts w:eastAsia="Times New Roman" w:cs="Arial"/>
      <w:b/>
      <w:bCs/>
      <w:sz w:val="20"/>
      <w:szCs w:val="20"/>
      <w:lang w:eastAsia="el-GR"/>
    </w:rPr>
  </w:style>
  <w:style w:type="character" w:styleId="Strong">
    <w:name w:val="Strong"/>
    <w:basedOn w:val="DefaultParagraphFont"/>
    <w:uiPriority w:val="99"/>
    <w:qFormat/>
    <w:rsid w:val="006F578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5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327</Words>
  <Characters>1770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VION</dc:creator>
  <cp:keywords/>
  <dc:description/>
  <cp:lastModifiedBy>Petroula</cp:lastModifiedBy>
  <cp:revision>12</cp:revision>
  <cp:lastPrinted>2019-09-13T11:50:00Z</cp:lastPrinted>
  <dcterms:created xsi:type="dcterms:W3CDTF">2022-01-26T08:04:00Z</dcterms:created>
  <dcterms:modified xsi:type="dcterms:W3CDTF">2022-02-14T11:50:00Z</dcterms:modified>
</cp:coreProperties>
</file>