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7A" w:rsidRDefault="006F197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ΠΑΡΑΡΤΗΜΑ Ι</w:t>
      </w:r>
    </w:p>
    <w:p w:rsidR="006F197A" w:rsidRDefault="006F197A">
      <w:pPr>
        <w:pStyle w:val="3"/>
      </w:pPr>
      <w:r>
        <w:t>ΥΠΕΥΘΥΝΗ ΔΗΛΩΣΗ</w:t>
      </w:r>
    </w:p>
    <w:p w:rsidR="006F197A" w:rsidRDefault="006F197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197A" w:rsidRDefault="006F197A">
      <w:pPr>
        <w:pStyle w:val="a3"/>
        <w:tabs>
          <w:tab w:val="clear" w:pos="4153"/>
          <w:tab w:val="clear" w:pos="8306"/>
        </w:tabs>
      </w:pPr>
    </w:p>
    <w:p w:rsidR="006F197A" w:rsidRDefault="006F197A" w:rsidP="00C7292C">
      <w:pPr>
        <w:pStyle w:val="20"/>
        <w:tabs>
          <w:tab w:val="left" w:pos="10204"/>
        </w:tabs>
        <w:ind w:right="-2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197A" w:rsidRDefault="006F197A">
      <w:pPr>
        <w:rPr>
          <w:rFonts w:ascii="Arial" w:hAnsi="Arial" w:cs="Arial"/>
          <w:sz w:val="20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588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54"/>
      </w:tblGrid>
      <w:tr w:rsidR="006F197A" w:rsidRPr="00A72288" w:rsidTr="00834092">
        <w:trPr>
          <w:cantSplit/>
          <w:trHeight w:val="415"/>
        </w:trPr>
        <w:tc>
          <w:tcPr>
            <w:tcW w:w="1368" w:type="dxa"/>
          </w:tcPr>
          <w:p w:rsidR="006F197A" w:rsidRPr="00A72288" w:rsidRDefault="006F197A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ΠΡΟΣ</w:t>
            </w:r>
            <w:r w:rsidRPr="00A72288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A7228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58" w:type="dxa"/>
            <w:gridSpan w:val="14"/>
          </w:tcPr>
          <w:p w:rsidR="006F197A" w:rsidRPr="00A72288" w:rsidRDefault="00FE720C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ΔΗΜΟ ΜΟΝΕΜΒΑΣΙΑΣ</w:t>
            </w:r>
          </w:p>
        </w:tc>
      </w:tr>
      <w:tr w:rsidR="006F197A" w:rsidRPr="00A72288" w:rsidTr="00834092">
        <w:trPr>
          <w:cantSplit/>
          <w:trHeight w:val="415"/>
        </w:trPr>
        <w:tc>
          <w:tcPr>
            <w:tcW w:w="1368" w:type="dxa"/>
          </w:tcPr>
          <w:p w:rsidR="006F197A" w:rsidRPr="00A72288" w:rsidRDefault="006F197A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Ο – Η Όνομα:</w:t>
            </w:r>
          </w:p>
        </w:tc>
        <w:tc>
          <w:tcPr>
            <w:tcW w:w="4244" w:type="dxa"/>
            <w:gridSpan w:val="5"/>
          </w:tcPr>
          <w:p w:rsidR="006F197A" w:rsidRPr="00A72288" w:rsidRDefault="006F197A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F197A" w:rsidRPr="00A72288" w:rsidRDefault="006F197A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834" w:type="dxa"/>
            <w:gridSpan w:val="6"/>
          </w:tcPr>
          <w:p w:rsidR="006F197A" w:rsidRPr="00A72288" w:rsidRDefault="006F197A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97A" w:rsidRPr="00A72288" w:rsidTr="00834092">
        <w:trPr>
          <w:cantSplit/>
          <w:trHeight w:val="99"/>
        </w:trPr>
        <w:tc>
          <w:tcPr>
            <w:tcW w:w="2943" w:type="dxa"/>
            <w:gridSpan w:val="4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583" w:type="dxa"/>
            <w:gridSpan w:val="11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97A" w:rsidRPr="00A72288" w:rsidTr="00834092">
        <w:trPr>
          <w:cantSplit/>
          <w:trHeight w:val="99"/>
        </w:trPr>
        <w:tc>
          <w:tcPr>
            <w:tcW w:w="2943" w:type="dxa"/>
            <w:gridSpan w:val="4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583" w:type="dxa"/>
            <w:gridSpan w:val="11"/>
          </w:tcPr>
          <w:p w:rsidR="006F197A" w:rsidRPr="002F5315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97A" w:rsidRPr="00A72288" w:rsidTr="00834092">
        <w:trPr>
          <w:cantSplit/>
        </w:trPr>
        <w:tc>
          <w:tcPr>
            <w:tcW w:w="2943" w:type="dxa"/>
            <w:gridSpan w:val="4"/>
          </w:tcPr>
          <w:p w:rsidR="006F197A" w:rsidRPr="00A72288" w:rsidRDefault="006F197A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A72288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Pr="00A7228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583" w:type="dxa"/>
            <w:gridSpan w:val="11"/>
          </w:tcPr>
          <w:p w:rsidR="006F197A" w:rsidRPr="002F5315" w:rsidRDefault="006F197A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97A" w:rsidRPr="00A72288" w:rsidTr="00834092">
        <w:trPr>
          <w:cantSplit/>
          <w:trHeight w:val="9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7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97A" w:rsidRPr="00A72288" w:rsidTr="00834092">
        <w:trPr>
          <w:cantSplit/>
        </w:trPr>
        <w:tc>
          <w:tcPr>
            <w:tcW w:w="2943" w:type="dxa"/>
            <w:gridSpan w:val="4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Τηλ:</w:t>
            </w:r>
          </w:p>
        </w:tc>
        <w:tc>
          <w:tcPr>
            <w:tcW w:w="3834" w:type="dxa"/>
            <w:gridSpan w:val="6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97A" w:rsidRPr="00A72288" w:rsidTr="00834092">
        <w:trPr>
          <w:cantSplit/>
        </w:trPr>
        <w:tc>
          <w:tcPr>
            <w:tcW w:w="1697" w:type="dxa"/>
            <w:gridSpan w:val="2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3195" w:type="dxa"/>
            <w:gridSpan w:val="3"/>
          </w:tcPr>
          <w:p w:rsidR="006F197A" w:rsidRPr="00A72288" w:rsidRDefault="006F197A" w:rsidP="009F5F2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540" w:type="dxa"/>
          </w:tcPr>
          <w:p w:rsidR="006F197A" w:rsidRPr="00A72288" w:rsidRDefault="00E974C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954" w:type="dxa"/>
          </w:tcPr>
          <w:p w:rsidR="006F197A" w:rsidRPr="00A72288" w:rsidRDefault="0083409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23053</w:t>
            </w:r>
          </w:p>
        </w:tc>
      </w:tr>
      <w:tr w:rsidR="006F197A" w:rsidTr="0083409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Αρ. Τηλεομοιοτύπου (</w:t>
            </w:r>
            <w:r w:rsidRPr="00A72288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A72288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648" w:type="dxa"/>
            <w:gridSpan w:val="5"/>
            <w:vAlign w:val="bottom"/>
          </w:tcPr>
          <w:p w:rsidR="006F197A" w:rsidRPr="00A72288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197A" w:rsidRPr="00A72288" w:rsidRDefault="006F197A">
            <w:pPr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Δ/νση Ηλεκτρ. Ταχυδρομείου</w:t>
            </w:r>
          </w:p>
          <w:p w:rsidR="006F197A" w:rsidRPr="00A72288" w:rsidRDefault="006F197A">
            <w:pPr>
              <w:rPr>
                <w:rFonts w:ascii="Arial" w:hAnsi="Arial" w:cs="Arial"/>
                <w:sz w:val="18"/>
                <w:szCs w:val="18"/>
              </w:rPr>
            </w:pPr>
            <w:r w:rsidRPr="00A72288">
              <w:rPr>
                <w:rFonts w:ascii="Arial" w:hAnsi="Arial" w:cs="Arial"/>
                <w:sz w:val="18"/>
                <w:szCs w:val="18"/>
              </w:rPr>
              <w:t>(Ε</w:t>
            </w:r>
            <w:r w:rsidRPr="00A72288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A72288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083" w:type="dxa"/>
            <w:gridSpan w:val="5"/>
            <w:vAlign w:val="bottom"/>
          </w:tcPr>
          <w:p w:rsidR="006F197A" w:rsidRPr="001C2CD4" w:rsidRDefault="006F197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197A" w:rsidRDefault="006F197A">
      <w:pPr>
        <w:rPr>
          <w:sz w:val="16"/>
        </w:rPr>
      </w:pPr>
    </w:p>
    <w:p w:rsidR="006F197A" w:rsidRDefault="006F197A">
      <w:pPr>
        <w:sectPr w:rsidR="006F197A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10420"/>
      </w:tblGrid>
      <w:tr w:rsidR="006F197A" w:rsidTr="001F5921">
        <w:tc>
          <w:tcPr>
            <w:tcW w:w="10420" w:type="dxa"/>
          </w:tcPr>
          <w:p w:rsidR="006F197A" w:rsidRDefault="006F197A">
            <w:pPr>
              <w:ind w:right="124"/>
              <w:rPr>
                <w:rFonts w:ascii="Arial" w:hAnsi="Arial" w:cs="Arial"/>
                <w:sz w:val="18"/>
              </w:rPr>
            </w:pPr>
          </w:p>
          <w:p w:rsidR="006F197A" w:rsidRDefault="006F197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6F197A" w:rsidRDefault="006F197A"/>
    <w:p w:rsidR="00E3307D" w:rsidRDefault="00E3307D" w:rsidP="00C729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292C">
        <w:rPr>
          <w:rFonts w:ascii="Arial" w:hAnsi="Arial" w:cs="Arial"/>
          <w:sz w:val="20"/>
          <w:szCs w:val="20"/>
        </w:rPr>
        <w:t xml:space="preserve">Ως νόμιμος εκπρόσωπος της επιχείρησης </w:t>
      </w:r>
      <w:r w:rsidR="00E974C4" w:rsidRPr="00C7292C">
        <w:rPr>
          <w:rFonts w:ascii="Arial" w:hAnsi="Arial" w:cs="Arial"/>
          <w:sz w:val="20"/>
          <w:szCs w:val="20"/>
        </w:rPr>
        <w:t>τ</w:t>
      </w:r>
      <w:r w:rsidR="00E974C4" w:rsidRPr="00C7292C">
        <w:rPr>
          <w:rFonts w:ascii="Arial" w:hAnsi="Arial" w:cs="Arial"/>
          <w:bCs/>
          <w:spacing w:val="-10"/>
          <w:sz w:val="20"/>
          <w:szCs w:val="20"/>
        </w:rPr>
        <w:t xml:space="preserve">ης επιχείρησης </w:t>
      </w:r>
      <w:r w:rsidR="005373E0">
        <w:rPr>
          <w:rFonts w:ascii="Arial" w:hAnsi="Arial" w:cs="Arial"/>
          <w:bCs/>
          <w:spacing w:val="-10"/>
          <w:sz w:val="20"/>
          <w:szCs w:val="20"/>
        </w:rPr>
        <w:t>……………………………………………………</w:t>
      </w:r>
      <w:r w:rsidR="00834092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BE50EB" w:rsidRPr="00C7292C">
        <w:rPr>
          <w:rFonts w:ascii="Arial" w:hAnsi="Arial" w:cs="Arial"/>
          <w:sz w:val="20"/>
          <w:szCs w:val="20"/>
        </w:rPr>
        <w:t>με έδρα τ</w:t>
      </w:r>
      <w:r w:rsidR="005373E0">
        <w:rPr>
          <w:rFonts w:ascii="Arial" w:hAnsi="Arial" w:cs="Arial"/>
          <w:sz w:val="20"/>
          <w:szCs w:val="20"/>
        </w:rPr>
        <w:t>…</w:t>
      </w:r>
      <w:r w:rsidR="00834092">
        <w:rPr>
          <w:rFonts w:ascii="Arial" w:hAnsi="Arial" w:cs="Arial"/>
          <w:sz w:val="20"/>
          <w:szCs w:val="20"/>
        </w:rPr>
        <w:t xml:space="preserve"> </w:t>
      </w:r>
      <w:r w:rsidR="005373E0">
        <w:rPr>
          <w:rFonts w:ascii="Arial" w:hAnsi="Arial" w:cs="Arial"/>
          <w:sz w:val="20"/>
          <w:szCs w:val="20"/>
        </w:rPr>
        <w:t>……………………………….</w:t>
      </w:r>
      <w:r w:rsidR="00834092">
        <w:rPr>
          <w:rFonts w:ascii="Arial" w:hAnsi="Arial" w:cs="Arial"/>
          <w:sz w:val="20"/>
          <w:szCs w:val="20"/>
        </w:rPr>
        <w:t xml:space="preserve"> Λακωνίας </w:t>
      </w:r>
      <w:r w:rsidR="00E974C4" w:rsidRPr="00C7292C">
        <w:rPr>
          <w:rFonts w:ascii="Arial" w:hAnsi="Arial" w:cs="Arial"/>
          <w:sz w:val="20"/>
          <w:szCs w:val="20"/>
        </w:rPr>
        <w:t xml:space="preserve"> Τ.Κ: </w:t>
      </w:r>
      <w:r w:rsidR="005373E0">
        <w:rPr>
          <w:rFonts w:ascii="Arial" w:hAnsi="Arial" w:cs="Arial"/>
          <w:sz w:val="20"/>
          <w:szCs w:val="20"/>
        </w:rPr>
        <w:t>…………………….</w:t>
      </w:r>
      <w:r w:rsidR="00834092">
        <w:rPr>
          <w:rFonts w:ascii="Arial" w:hAnsi="Arial" w:cs="Arial"/>
          <w:sz w:val="20"/>
          <w:szCs w:val="20"/>
        </w:rPr>
        <w:t xml:space="preserve"> </w:t>
      </w:r>
      <w:r w:rsidR="00E974C4" w:rsidRPr="00C7292C">
        <w:rPr>
          <w:rFonts w:ascii="Arial" w:hAnsi="Arial" w:cs="Arial"/>
          <w:sz w:val="20"/>
          <w:szCs w:val="20"/>
        </w:rPr>
        <w:t xml:space="preserve">  Α.Φ.Μ: </w:t>
      </w:r>
      <w:r w:rsidR="005373E0">
        <w:rPr>
          <w:rFonts w:ascii="Arial" w:hAnsi="Arial" w:cs="Arial"/>
          <w:sz w:val="20"/>
          <w:szCs w:val="20"/>
        </w:rPr>
        <w:t>……………………..</w:t>
      </w:r>
      <w:r w:rsidR="00E974C4" w:rsidRPr="00C729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74C4" w:rsidRPr="00C7292C">
        <w:rPr>
          <w:rFonts w:ascii="Arial" w:hAnsi="Arial" w:cs="Arial"/>
          <w:bCs/>
          <w:spacing w:val="-10"/>
          <w:sz w:val="20"/>
          <w:szCs w:val="20"/>
        </w:rPr>
        <w:t>Τηλ</w:t>
      </w:r>
      <w:proofErr w:type="spellEnd"/>
      <w:r w:rsidR="00E974C4" w:rsidRPr="00C7292C">
        <w:rPr>
          <w:rFonts w:ascii="Arial" w:hAnsi="Arial" w:cs="Arial"/>
          <w:bCs/>
          <w:spacing w:val="-10"/>
          <w:sz w:val="20"/>
          <w:szCs w:val="20"/>
        </w:rPr>
        <w:t xml:space="preserve">: </w:t>
      </w:r>
      <w:r w:rsidR="005373E0">
        <w:rPr>
          <w:rFonts w:ascii="Arial" w:hAnsi="Arial" w:cs="Arial"/>
          <w:sz w:val="18"/>
          <w:szCs w:val="18"/>
        </w:rPr>
        <w:t>…………………………..</w:t>
      </w:r>
      <w:r w:rsidR="00E974C4" w:rsidRPr="00C7292C">
        <w:rPr>
          <w:rFonts w:ascii="Arial" w:hAnsi="Arial" w:cs="Arial"/>
          <w:bCs/>
          <w:spacing w:val="-10"/>
          <w:sz w:val="20"/>
          <w:szCs w:val="20"/>
        </w:rPr>
        <w:t xml:space="preserve">  </w:t>
      </w:r>
      <w:r w:rsidRPr="00C7292C">
        <w:rPr>
          <w:rFonts w:ascii="Arial" w:hAnsi="Arial" w:cs="Arial"/>
          <w:sz w:val="20"/>
          <w:szCs w:val="20"/>
        </w:rPr>
        <w:t>, δηλώνω ότι:</w:t>
      </w:r>
    </w:p>
    <w:p w:rsidR="00C7292C" w:rsidRPr="00C7292C" w:rsidRDefault="00C7292C" w:rsidP="00C729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5807" w:rsidRDefault="00135807" w:rsidP="00C7292C">
      <w:pPr>
        <w:pStyle w:val="a9"/>
        <w:numPr>
          <w:ilvl w:val="0"/>
          <w:numId w:val="13"/>
        </w:numPr>
        <w:spacing w:after="0" w:line="360" w:lineRule="auto"/>
        <w:ind w:left="426" w:firstLine="0"/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  <w:lang w:val="el-GR"/>
        </w:rPr>
      </w:pPr>
      <w:r w:rsidRPr="002F5315">
        <w:rPr>
          <w:rFonts w:ascii="Arial" w:hAnsi="Arial" w:cs="Arial"/>
          <w:sz w:val="20"/>
          <w:szCs w:val="20"/>
          <w:lang w:val="el-GR"/>
        </w:rPr>
        <w:t xml:space="preserve">Η επιχείρηση </w:t>
      </w:r>
      <w:r w:rsidRPr="002F5315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υποχρεούται </w:t>
      </w:r>
      <w:r w:rsidRPr="002F5315">
        <w:rPr>
          <w:rFonts w:ascii="Arial" w:hAnsi="Arial" w:cs="Arial"/>
          <w:sz w:val="20"/>
          <w:szCs w:val="20"/>
          <w:lang w:val="el-GR"/>
        </w:rPr>
        <w:t xml:space="preserve">να  καταβάλει εισφορές στους φορείς </w:t>
      </w:r>
      <w:r w:rsidRPr="002F5315">
        <w:rPr>
          <w:rFonts w:ascii="Arial" w:hAnsi="Arial" w:cs="Arial"/>
          <w:snapToGrid w:val="0"/>
          <w:sz w:val="20"/>
          <w:szCs w:val="20"/>
          <w:shd w:val="clear" w:color="auto" w:fill="FFFFFF"/>
          <w:lang w:val="el-GR"/>
        </w:rPr>
        <w:t xml:space="preserve">κύριας και επικουρικής ασφάλισης, ως εξής: </w:t>
      </w:r>
      <w:r w:rsidR="00C7292C" w:rsidRPr="002F5315">
        <w:rPr>
          <w:rFonts w:ascii="Arial" w:hAnsi="Arial" w:cs="Arial"/>
          <w:i/>
          <w:snapToGrid w:val="0"/>
          <w:sz w:val="20"/>
          <w:szCs w:val="20"/>
          <w:shd w:val="clear" w:color="auto" w:fill="FFFFFF"/>
          <w:lang w:val="el-GR"/>
        </w:rPr>
        <w:t xml:space="preserve"> </w:t>
      </w:r>
      <w:r w:rsidRPr="002F5315"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  <w:lang w:val="el-GR"/>
        </w:rPr>
        <w:t xml:space="preserve">Ε.Φ.Κ.Α (εισφορές για όλους τους υπαλλήλους εργαζόμενους </w:t>
      </w:r>
      <w:r w:rsidR="00C7292C" w:rsidRPr="002F5315"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  <w:lang w:val="el-GR"/>
        </w:rPr>
        <w:t>στην επιχείρηση)…</w:t>
      </w:r>
      <w:r w:rsidR="002F5315" w:rsidRPr="002F5315"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  <w:lang w:val="el-GR"/>
        </w:rPr>
        <w:t>.[ΝΑΙ</w:t>
      </w:r>
      <w:r w:rsidRPr="002F5315"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  <w:lang w:val="el-GR"/>
        </w:rPr>
        <w:t>]</w:t>
      </w:r>
    </w:p>
    <w:p w:rsidR="005373E0" w:rsidRPr="005373E0" w:rsidRDefault="005373E0" w:rsidP="005373E0">
      <w:pPr>
        <w:spacing w:line="360" w:lineRule="auto"/>
        <w:ind w:left="426"/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</w:rPr>
      </w:pPr>
    </w:p>
    <w:p w:rsidR="00AD3DEF" w:rsidRPr="005373E0" w:rsidRDefault="00AD3DEF" w:rsidP="005373E0">
      <w:pPr>
        <w:pStyle w:val="a9"/>
        <w:numPr>
          <w:ilvl w:val="0"/>
          <w:numId w:val="13"/>
        </w:numPr>
        <w:spacing w:after="0" w:line="360" w:lineRule="auto"/>
        <w:ind w:left="426" w:firstLine="0"/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  <w:lang w:val="el-GR"/>
        </w:rPr>
      </w:pPr>
      <w:r w:rsidRPr="005373E0">
        <w:rPr>
          <w:rFonts w:ascii="Arial" w:hAnsi="Arial" w:cs="Arial"/>
          <w:b/>
          <w:sz w:val="20"/>
          <w:szCs w:val="20"/>
          <w:lang w:val="el-GR"/>
        </w:rPr>
        <w:t xml:space="preserve">Δεν έχει κριθεί </w:t>
      </w:r>
      <w:r w:rsidRPr="005373E0">
        <w:rPr>
          <w:rFonts w:ascii="Arial" w:hAnsi="Arial" w:cs="Arial"/>
          <w:sz w:val="20"/>
          <w:szCs w:val="20"/>
          <w:lang w:val="el-GR"/>
        </w:rPr>
        <w:t xml:space="preserve">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έχω/έχουμε αθετήσει υποχρεώσεις όσον αφορά στην καταβολή φόρων ή εισφορών κοινωνικής ασφάλισης. </w:t>
      </w:r>
    </w:p>
    <w:p w:rsidR="005373E0" w:rsidRPr="005373E0" w:rsidRDefault="005373E0" w:rsidP="005373E0">
      <w:pPr>
        <w:spacing w:line="360" w:lineRule="auto"/>
        <w:ind w:left="426"/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</w:rPr>
      </w:pPr>
    </w:p>
    <w:p w:rsidR="00CD2125" w:rsidRPr="005373E0" w:rsidRDefault="00C7292C" w:rsidP="005373E0">
      <w:pPr>
        <w:pStyle w:val="a9"/>
        <w:numPr>
          <w:ilvl w:val="0"/>
          <w:numId w:val="13"/>
        </w:numPr>
        <w:spacing w:after="0" w:line="360" w:lineRule="auto"/>
        <w:ind w:left="426" w:firstLine="0"/>
        <w:rPr>
          <w:rFonts w:ascii="Arial" w:hAnsi="Arial" w:cs="Arial"/>
          <w:i/>
          <w:snapToGrid w:val="0"/>
          <w:sz w:val="20"/>
          <w:szCs w:val="20"/>
          <w:u w:val="single"/>
          <w:shd w:val="clear" w:color="auto" w:fill="FFFFFF"/>
          <w:lang w:val="el-GR"/>
        </w:rPr>
      </w:pPr>
      <w:r w:rsidRPr="005373E0">
        <w:rPr>
          <w:rFonts w:ascii="Arial" w:hAnsi="Arial" w:cs="Arial"/>
          <w:b/>
          <w:sz w:val="20"/>
          <w:szCs w:val="20"/>
          <w:lang w:val="el-GR"/>
        </w:rPr>
        <w:t>Δεν έχει επιβληθεί</w:t>
      </w:r>
      <w:r w:rsidRPr="005373E0">
        <w:rPr>
          <w:rFonts w:ascii="Arial" w:hAnsi="Arial" w:cs="Arial"/>
          <w:sz w:val="20"/>
          <w:szCs w:val="20"/>
          <w:lang w:val="el-GR"/>
        </w:rPr>
        <w:t xml:space="preserve"> σε βάρος της επιχείρησης κύρωση</w:t>
      </w:r>
      <w:r w:rsidR="00CD2125" w:rsidRPr="005373E0">
        <w:rPr>
          <w:rFonts w:ascii="Arial" w:hAnsi="Arial" w:cs="Arial"/>
          <w:sz w:val="20"/>
          <w:szCs w:val="20"/>
          <w:lang w:val="el-GR"/>
        </w:rPr>
        <w:t xml:space="preserve"> του οριζόντιου αποκλεισμού, σύμφωνα τις διατάξεις της κείμενης νομοθεσίας</w:t>
      </w:r>
    </w:p>
    <w:p w:rsidR="006F197A" w:rsidRPr="00C7292C" w:rsidRDefault="009F5F24" w:rsidP="009F5F24">
      <w:pPr>
        <w:pStyle w:val="a6"/>
        <w:ind w:left="0" w:right="484"/>
        <w:jc w:val="center"/>
        <w:rPr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5373E0">
        <w:rPr>
          <w:szCs w:val="20"/>
        </w:rPr>
        <w:t>……</w:t>
      </w:r>
      <w:r w:rsidR="00E15D2A" w:rsidRPr="00C7292C">
        <w:rPr>
          <w:szCs w:val="20"/>
        </w:rPr>
        <w:t>……………20</w:t>
      </w:r>
      <w:r w:rsidR="00D73637" w:rsidRPr="00C7292C">
        <w:rPr>
          <w:szCs w:val="20"/>
        </w:rPr>
        <w:t>2</w:t>
      </w:r>
      <w:r w:rsidR="001C6F49">
        <w:rPr>
          <w:szCs w:val="20"/>
        </w:rPr>
        <w:t>3</w:t>
      </w:r>
      <w:r w:rsidR="00E15D2A" w:rsidRPr="00C7292C">
        <w:rPr>
          <w:szCs w:val="20"/>
        </w:rPr>
        <w:t xml:space="preserve">       </w:t>
      </w:r>
      <w:r w:rsidR="006146AC" w:rsidRPr="00C7292C">
        <w:rPr>
          <w:szCs w:val="20"/>
        </w:rPr>
        <w:t xml:space="preserve">  </w:t>
      </w:r>
      <w:r w:rsidR="00DF0EED" w:rsidRPr="00C7292C">
        <w:rPr>
          <w:szCs w:val="20"/>
        </w:rPr>
        <w:t xml:space="preserve">   </w:t>
      </w:r>
      <w:r w:rsidRPr="00C7292C">
        <w:rPr>
          <w:szCs w:val="20"/>
        </w:rPr>
        <w:t xml:space="preserve">   </w:t>
      </w:r>
      <w:r w:rsidR="0059354F" w:rsidRPr="00C7292C">
        <w:rPr>
          <w:szCs w:val="20"/>
        </w:rPr>
        <w:t xml:space="preserve">         </w:t>
      </w:r>
      <w:r w:rsidR="006F197A" w:rsidRPr="00C7292C">
        <w:rPr>
          <w:szCs w:val="20"/>
        </w:rPr>
        <w:t xml:space="preserve"> </w:t>
      </w:r>
    </w:p>
    <w:p w:rsidR="006F197A" w:rsidRPr="00C7292C" w:rsidRDefault="006F197A">
      <w:pPr>
        <w:pStyle w:val="a6"/>
        <w:ind w:left="0" w:right="484"/>
        <w:jc w:val="right"/>
        <w:rPr>
          <w:szCs w:val="20"/>
        </w:rPr>
      </w:pPr>
    </w:p>
    <w:p w:rsidR="006F197A" w:rsidRPr="00C7292C" w:rsidRDefault="009F5F24" w:rsidP="009F5F24">
      <w:pPr>
        <w:pStyle w:val="a6"/>
        <w:ind w:left="0" w:right="484"/>
        <w:jc w:val="center"/>
        <w:rPr>
          <w:szCs w:val="20"/>
        </w:rPr>
      </w:pPr>
      <w:r w:rsidRPr="00C7292C">
        <w:rPr>
          <w:szCs w:val="20"/>
        </w:rPr>
        <w:t xml:space="preserve">                                                                                                                         Ο</w:t>
      </w:r>
      <w:r w:rsidR="006F197A" w:rsidRPr="00C7292C">
        <w:rPr>
          <w:szCs w:val="20"/>
        </w:rPr>
        <w:t xml:space="preserve"> – Η Δηλών</w:t>
      </w:r>
      <w:r w:rsidR="00FE720C" w:rsidRPr="00C7292C">
        <w:rPr>
          <w:szCs w:val="20"/>
        </w:rPr>
        <w:t xml:space="preserve"> </w:t>
      </w:r>
    </w:p>
    <w:p w:rsidR="006F197A" w:rsidRPr="00C7292C" w:rsidRDefault="006F197A">
      <w:pPr>
        <w:jc w:val="both"/>
        <w:rPr>
          <w:rFonts w:ascii="Arial" w:hAnsi="Arial" w:cs="Arial"/>
          <w:sz w:val="20"/>
          <w:szCs w:val="20"/>
        </w:rPr>
      </w:pPr>
    </w:p>
    <w:p w:rsidR="00991716" w:rsidRPr="00C7292C" w:rsidRDefault="00C7292C" w:rsidP="00C7292C">
      <w:pPr>
        <w:jc w:val="both"/>
        <w:rPr>
          <w:rFonts w:ascii="Arial" w:hAnsi="Arial" w:cs="Arial"/>
          <w:sz w:val="20"/>
          <w:szCs w:val="20"/>
        </w:rPr>
      </w:pP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</w:r>
      <w:r w:rsidRPr="00C7292C">
        <w:rPr>
          <w:rFonts w:ascii="Arial" w:hAnsi="Arial" w:cs="Arial"/>
          <w:sz w:val="20"/>
          <w:szCs w:val="20"/>
        </w:rPr>
        <w:tab/>
        <w:t xml:space="preserve">     ……………………………</w:t>
      </w:r>
    </w:p>
    <w:p w:rsidR="00991716" w:rsidRDefault="00991716">
      <w:pPr>
        <w:jc w:val="both"/>
        <w:rPr>
          <w:rFonts w:ascii="Arial" w:hAnsi="Arial" w:cs="Arial"/>
          <w:sz w:val="18"/>
        </w:rPr>
      </w:pPr>
    </w:p>
    <w:p w:rsidR="006F197A" w:rsidRDefault="006F197A" w:rsidP="00164AE0">
      <w:pPr>
        <w:pStyle w:val="a6"/>
        <w:ind w:left="0"/>
        <w:jc w:val="both"/>
      </w:pPr>
    </w:p>
    <w:sectPr w:rsidR="006F197A" w:rsidSect="00AD3DEF">
      <w:headerReference w:type="default" r:id="rId8"/>
      <w:type w:val="continuous"/>
      <w:pgSz w:w="11906" w:h="16838" w:code="9"/>
      <w:pgMar w:top="0" w:right="707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76" w:rsidRDefault="001A3876">
      <w:r>
        <w:separator/>
      </w:r>
    </w:p>
  </w:endnote>
  <w:endnote w:type="continuationSeparator" w:id="0">
    <w:p w:rsidR="001A3876" w:rsidRDefault="001A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76" w:rsidRDefault="001A3876">
      <w:r>
        <w:separator/>
      </w:r>
    </w:p>
  </w:footnote>
  <w:footnote w:type="continuationSeparator" w:id="0">
    <w:p w:rsidR="001A3876" w:rsidRDefault="001A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F197A">
      <w:tc>
        <w:tcPr>
          <w:tcW w:w="5508" w:type="dxa"/>
        </w:tcPr>
        <w:p w:rsidR="006F197A" w:rsidRDefault="005626F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8955" cy="528955"/>
                <wp:effectExtent l="19050" t="0" r="444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528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F197A" w:rsidRDefault="006F197A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F197A" w:rsidRDefault="006F197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7A" w:rsidRDefault="006F197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3F07"/>
    <w:multiLevelType w:val="hybridMultilevel"/>
    <w:tmpl w:val="4530D49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B2CB5"/>
    <w:multiLevelType w:val="hybridMultilevel"/>
    <w:tmpl w:val="D7A2F8C4"/>
    <w:lvl w:ilvl="0" w:tplc="248C93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E7017"/>
    <w:multiLevelType w:val="hybridMultilevel"/>
    <w:tmpl w:val="BEE6F5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758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5C3A"/>
    <w:rsid w:val="00035A94"/>
    <w:rsid w:val="0007253D"/>
    <w:rsid w:val="00080BB3"/>
    <w:rsid w:val="000A59A8"/>
    <w:rsid w:val="00100A02"/>
    <w:rsid w:val="00101CC7"/>
    <w:rsid w:val="00135807"/>
    <w:rsid w:val="00155D4A"/>
    <w:rsid w:val="00163B14"/>
    <w:rsid w:val="00164AE0"/>
    <w:rsid w:val="00173A7E"/>
    <w:rsid w:val="00186876"/>
    <w:rsid w:val="001A3876"/>
    <w:rsid w:val="001C2CD4"/>
    <w:rsid w:val="001C6F49"/>
    <w:rsid w:val="001F5921"/>
    <w:rsid w:val="00214126"/>
    <w:rsid w:val="00261012"/>
    <w:rsid w:val="00280E3D"/>
    <w:rsid w:val="002F5315"/>
    <w:rsid w:val="002F74C2"/>
    <w:rsid w:val="003158D0"/>
    <w:rsid w:val="00350890"/>
    <w:rsid w:val="00410C94"/>
    <w:rsid w:val="004333C8"/>
    <w:rsid w:val="00437AB9"/>
    <w:rsid w:val="004F0716"/>
    <w:rsid w:val="00501C88"/>
    <w:rsid w:val="00506100"/>
    <w:rsid w:val="005202B6"/>
    <w:rsid w:val="005373E0"/>
    <w:rsid w:val="005626F3"/>
    <w:rsid w:val="00582350"/>
    <w:rsid w:val="005932DE"/>
    <w:rsid w:val="0059354F"/>
    <w:rsid w:val="005C3444"/>
    <w:rsid w:val="006146AC"/>
    <w:rsid w:val="0062166B"/>
    <w:rsid w:val="00634DC0"/>
    <w:rsid w:val="006461B7"/>
    <w:rsid w:val="0067404F"/>
    <w:rsid w:val="00681D92"/>
    <w:rsid w:val="006E7E81"/>
    <w:rsid w:val="006F197A"/>
    <w:rsid w:val="00756C3C"/>
    <w:rsid w:val="007A172E"/>
    <w:rsid w:val="007E60A9"/>
    <w:rsid w:val="00834092"/>
    <w:rsid w:val="008B7D6B"/>
    <w:rsid w:val="009249D6"/>
    <w:rsid w:val="00980B53"/>
    <w:rsid w:val="00987744"/>
    <w:rsid w:val="00991716"/>
    <w:rsid w:val="009B0543"/>
    <w:rsid w:val="009B40C5"/>
    <w:rsid w:val="009F4298"/>
    <w:rsid w:val="009F5F24"/>
    <w:rsid w:val="00A12808"/>
    <w:rsid w:val="00A262CE"/>
    <w:rsid w:val="00A72288"/>
    <w:rsid w:val="00AD3DEF"/>
    <w:rsid w:val="00B05901"/>
    <w:rsid w:val="00B61874"/>
    <w:rsid w:val="00B75C3A"/>
    <w:rsid w:val="00BD03A8"/>
    <w:rsid w:val="00BE4919"/>
    <w:rsid w:val="00BE50EB"/>
    <w:rsid w:val="00BF2B9A"/>
    <w:rsid w:val="00C6083D"/>
    <w:rsid w:val="00C7292C"/>
    <w:rsid w:val="00C900F9"/>
    <w:rsid w:val="00C90B07"/>
    <w:rsid w:val="00C91BD9"/>
    <w:rsid w:val="00CD2125"/>
    <w:rsid w:val="00CF39C6"/>
    <w:rsid w:val="00D10C14"/>
    <w:rsid w:val="00D43E6F"/>
    <w:rsid w:val="00D73637"/>
    <w:rsid w:val="00D84930"/>
    <w:rsid w:val="00D84B8F"/>
    <w:rsid w:val="00D92A58"/>
    <w:rsid w:val="00D9345F"/>
    <w:rsid w:val="00DA1E73"/>
    <w:rsid w:val="00DF0EED"/>
    <w:rsid w:val="00E04971"/>
    <w:rsid w:val="00E15D2A"/>
    <w:rsid w:val="00E3307D"/>
    <w:rsid w:val="00E974C4"/>
    <w:rsid w:val="00EA7B13"/>
    <w:rsid w:val="00F01494"/>
    <w:rsid w:val="00F063F5"/>
    <w:rsid w:val="00F13600"/>
    <w:rsid w:val="00F16A74"/>
    <w:rsid w:val="00F46B86"/>
    <w:rsid w:val="00FA29D8"/>
    <w:rsid w:val="00FE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A02"/>
    <w:rPr>
      <w:sz w:val="24"/>
      <w:szCs w:val="24"/>
    </w:rPr>
  </w:style>
  <w:style w:type="paragraph" w:styleId="1">
    <w:name w:val="heading 1"/>
    <w:basedOn w:val="a"/>
    <w:next w:val="a"/>
    <w:qFormat/>
    <w:rsid w:val="00100A0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00A0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00A0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00A0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00A0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00A0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00A0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00A0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00A0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0A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00A0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00A0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00A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00A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00A0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B059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B05901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C90B07"/>
    <w:rPr>
      <w:b/>
      <w:bCs/>
    </w:rPr>
  </w:style>
  <w:style w:type="paragraph" w:styleId="a9">
    <w:name w:val="List Paragraph"/>
    <w:basedOn w:val="a"/>
    <w:uiPriority w:val="34"/>
    <w:qFormat/>
    <w:rsid w:val="00C90B07"/>
    <w:pPr>
      <w:suppressAutoHyphens/>
      <w:spacing w:after="120"/>
      <w:ind w:left="720"/>
      <w:contextualSpacing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aa">
    <w:name w:val="Χαρακτήρες υποσημείωσης"/>
    <w:rsid w:val="00D84930"/>
    <w:rPr>
      <w:rFonts w:cs="Times New Roman"/>
      <w:vertAlign w:val="superscript"/>
    </w:rPr>
  </w:style>
  <w:style w:type="character" w:customStyle="1" w:styleId="FootnoteReference2">
    <w:name w:val="Footnote Reference2"/>
    <w:rsid w:val="00D84930"/>
    <w:rPr>
      <w:vertAlign w:val="superscript"/>
    </w:rPr>
  </w:style>
  <w:style w:type="character" w:customStyle="1" w:styleId="WW-FootnoteReference17">
    <w:name w:val="WW-Footnote Reference17"/>
    <w:rsid w:val="00D84930"/>
    <w:rPr>
      <w:vertAlign w:val="superscript"/>
    </w:rPr>
  </w:style>
  <w:style w:type="paragraph" w:styleId="ab">
    <w:name w:val="footnote text"/>
    <w:basedOn w:val="a"/>
    <w:link w:val="Char0"/>
    <w:rsid w:val="00D84930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0">
    <w:name w:val="Κείμενο υποσημείωσης Char"/>
    <w:basedOn w:val="a0"/>
    <w:link w:val="ab"/>
    <w:rsid w:val="00D84930"/>
    <w:rPr>
      <w:rFonts w:ascii="Calibri" w:hAnsi="Calibri" w:cs="Calibri"/>
      <w:sz w:val="18"/>
      <w:lang w:val="en-IE" w:eastAsia="zh-CN"/>
    </w:rPr>
  </w:style>
  <w:style w:type="character" w:styleId="ac">
    <w:name w:val="footnote reference"/>
    <w:rsid w:val="00AD3DEF"/>
    <w:rPr>
      <w:dstrike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28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10</cp:revision>
  <cp:lastPrinted>2018-11-26T11:20:00Z</cp:lastPrinted>
  <dcterms:created xsi:type="dcterms:W3CDTF">2021-09-08T11:51:00Z</dcterms:created>
  <dcterms:modified xsi:type="dcterms:W3CDTF">2023-01-31T07:57:00Z</dcterms:modified>
</cp:coreProperties>
</file>